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2780" w14:textId="4B6397D3" w:rsidR="000774CA" w:rsidRPr="0001298D" w:rsidRDefault="000774CA" w:rsidP="000774CA">
      <w:pPr>
        <w:rPr>
          <w:rFonts w:ascii="Berlin Type" w:eastAsiaTheme="majorEastAsia" w:hAnsi="Berlin Type" w:cstheme="majorBidi"/>
          <w:b/>
          <w:caps/>
          <w:color w:val="BD132A"/>
          <w:sz w:val="40"/>
          <w:szCs w:val="40"/>
        </w:rPr>
      </w:pPr>
      <w:r w:rsidRPr="0001298D">
        <w:rPr>
          <w:rFonts w:ascii="Berlin Type" w:eastAsiaTheme="majorEastAsia" w:hAnsi="Berlin Type" w:cstheme="majorBidi"/>
          <w:b/>
          <w:caps/>
          <w:color w:val="BD132A"/>
          <w:sz w:val="40"/>
          <w:szCs w:val="40"/>
        </w:rPr>
        <w:t>A</w:t>
      </w:r>
      <w:r w:rsidR="0032018B">
        <w:rPr>
          <w:rFonts w:ascii="Berlin Type" w:eastAsiaTheme="majorEastAsia" w:hAnsi="Berlin Type" w:cstheme="majorBidi"/>
          <w:b/>
          <w:caps/>
          <w:color w:val="BD132A"/>
          <w:sz w:val="40"/>
          <w:szCs w:val="40"/>
        </w:rPr>
        <w:t>ntragsformular Gebietsfonds 202</w:t>
      </w:r>
      <w:r w:rsidR="00AB2176">
        <w:rPr>
          <w:rFonts w:ascii="Berlin Type" w:eastAsiaTheme="majorEastAsia" w:hAnsi="Berlin Type" w:cstheme="majorBidi"/>
          <w:b/>
          <w:caps/>
          <w:color w:val="BD132A"/>
          <w:sz w:val="40"/>
          <w:szCs w:val="40"/>
        </w:rPr>
        <w:t>6</w:t>
      </w:r>
    </w:p>
    <w:p w14:paraId="7B1924F3" w14:textId="10A20E60" w:rsidR="000774CA" w:rsidRPr="0001298D" w:rsidRDefault="00117E48" w:rsidP="000774CA">
      <w:pPr>
        <w:tabs>
          <w:tab w:val="right" w:pos="8505"/>
        </w:tabs>
        <w:rPr>
          <w:rFonts w:ascii="Berlin Type" w:eastAsiaTheme="majorEastAsia" w:hAnsi="Berlin Type" w:cstheme="majorBidi"/>
          <w:b/>
          <w:caps/>
          <w:color w:val="BD132A"/>
          <w:sz w:val="22"/>
        </w:rPr>
      </w:pPr>
      <w:r w:rsidRPr="0001298D">
        <w:rPr>
          <w:rFonts w:ascii="Berlin Type" w:eastAsiaTheme="majorEastAsia" w:hAnsi="Berlin Type" w:cstheme="majorBidi"/>
          <w:b/>
          <w:caps/>
          <w:color w:val="BD132A"/>
          <w:sz w:val="22"/>
        </w:rPr>
        <w:t>Maßnahmen</w:t>
      </w:r>
      <w:r w:rsidR="00902CC9">
        <w:rPr>
          <w:rFonts w:ascii="Berlin Type" w:eastAsiaTheme="majorEastAsia" w:hAnsi="Berlin Type" w:cstheme="majorBidi"/>
          <w:b/>
          <w:caps/>
          <w:color w:val="BD132A"/>
          <w:sz w:val="22"/>
        </w:rPr>
        <w:t xml:space="preserve"> des Gebietsfonds im Rahmen </w:t>
      </w:r>
      <w:r w:rsidR="000774CA" w:rsidRPr="0001298D">
        <w:rPr>
          <w:rFonts w:ascii="Berlin Type" w:eastAsiaTheme="majorEastAsia" w:hAnsi="Berlin Type" w:cstheme="majorBidi"/>
          <w:b/>
          <w:caps/>
          <w:color w:val="BD132A"/>
          <w:sz w:val="22"/>
        </w:rPr>
        <w:t xml:space="preserve">des </w:t>
      </w:r>
      <w:r w:rsidR="008D4E6E" w:rsidRPr="0001298D">
        <w:rPr>
          <w:rFonts w:ascii="Berlin Type" w:eastAsiaTheme="majorEastAsia" w:hAnsi="Berlin Type" w:cstheme="majorBidi"/>
          <w:b/>
          <w:caps/>
          <w:color w:val="BD132A"/>
          <w:sz w:val="22"/>
        </w:rPr>
        <w:t>Fördergebietes</w:t>
      </w:r>
      <w:r w:rsidR="00157545">
        <w:rPr>
          <w:rFonts w:ascii="Berlin Type" w:eastAsiaTheme="majorEastAsia" w:hAnsi="Berlin Type" w:cstheme="majorBidi"/>
          <w:b/>
          <w:caps/>
          <w:color w:val="BD132A"/>
          <w:sz w:val="22"/>
        </w:rPr>
        <w:t xml:space="preserve"> </w:t>
      </w:r>
      <w:r w:rsidR="00DC2BEC">
        <w:rPr>
          <w:rFonts w:ascii="Berlin Type" w:eastAsiaTheme="majorEastAsia" w:hAnsi="Berlin Type" w:cstheme="majorBidi"/>
          <w:b/>
          <w:caps/>
          <w:color w:val="BD132A"/>
          <w:sz w:val="22"/>
        </w:rPr>
        <w:t>Lebendiges Quartier</w:t>
      </w:r>
      <w:r w:rsidR="000774CA" w:rsidRPr="0001298D">
        <w:rPr>
          <w:rFonts w:ascii="Berlin Type" w:eastAsiaTheme="majorEastAsia" w:hAnsi="Berlin Type" w:cstheme="majorBidi"/>
          <w:b/>
          <w:caps/>
          <w:color w:val="BD132A"/>
          <w:sz w:val="22"/>
        </w:rPr>
        <w:t xml:space="preserve"> Schillerpromenade in Neukölln </w:t>
      </w:r>
    </w:p>
    <w:p w14:paraId="0EAB7B1C" w14:textId="77777777" w:rsidR="000774CA" w:rsidRPr="00633512" w:rsidRDefault="000774CA" w:rsidP="000774CA">
      <w:pPr>
        <w:tabs>
          <w:tab w:val="right" w:pos="8505"/>
        </w:tabs>
        <w:rPr>
          <w:rFonts w:cs="Calibri"/>
        </w:rPr>
      </w:pPr>
    </w:p>
    <w:p w14:paraId="639EAC53" w14:textId="77777777" w:rsidR="000774CA" w:rsidRPr="00117E48" w:rsidRDefault="000774CA" w:rsidP="000774CA">
      <w:pPr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 w:rsidRPr="00117E48">
        <w:rPr>
          <w:rFonts w:cs="Calibri"/>
          <w:b/>
          <w:sz w:val="24"/>
          <w:szCs w:val="24"/>
        </w:rPr>
        <w:t>Informationen zur Antragstellung/ Antragstellung bei</w:t>
      </w:r>
    </w:p>
    <w:p w14:paraId="5945CD1C" w14:textId="20E8573D" w:rsidR="000774CA" w:rsidRDefault="000774CA" w:rsidP="000774CA">
      <w:pPr>
        <w:tabs>
          <w:tab w:val="right" w:pos="8505"/>
        </w:tabs>
        <w:spacing w:after="0"/>
        <w:rPr>
          <w:rFonts w:cs="Times New Roman"/>
        </w:rPr>
      </w:pPr>
      <w:r>
        <w:rPr>
          <w:rFonts w:cs="Times New Roman"/>
        </w:rPr>
        <w:t xml:space="preserve">Ansprechpartnerin: </w:t>
      </w:r>
    </w:p>
    <w:p w14:paraId="0B6CD2EC" w14:textId="21F7C094" w:rsidR="000774CA" w:rsidRPr="00633512" w:rsidRDefault="000774CA" w:rsidP="00DC2BEC">
      <w:pPr>
        <w:tabs>
          <w:tab w:val="right" w:pos="8505"/>
        </w:tabs>
        <w:spacing w:after="0"/>
        <w:rPr>
          <w:rFonts w:cs="Times New Roman"/>
        </w:rPr>
      </w:pPr>
      <w:r>
        <w:rPr>
          <w:rFonts w:cs="Times New Roman"/>
        </w:rPr>
        <w:t>Planergemeinschaft für Stadt und Raum</w:t>
      </w:r>
      <w:r w:rsidR="007E06C1">
        <w:rPr>
          <w:rFonts w:cs="Times New Roman"/>
        </w:rPr>
        <w:t xml:space="preserve"> eG</w:t>
      </w:r>
      <w:r w:rsidR="007E06C1">
        <w:rPr>
          <w:rFonts w:cs="Times New Roman"/>
        </w:rPr>
        <w:br/>
        <w:t>T. (030) 885 914-3</w:t>
      </w:r>
      <w:r w:rsidR="00DC2BEC">
        <w:rPr>
          <w:rFonts w:cs="Times New Roman"/>
        </w:rPr>
        <w:t xml:space="preserve">2, </w:t>
      </w:r>
      <w:hyperlink r:id="rId8" w:history="1">
        <w:r w:rsidR="0001298D" w:rsidRPr="007718D3">
          <w:rPr>
            <w:rStyle w:val="Hyperlink"/>
            <w:rFonts w:cs="Times New Roman"/>
          </w:rPr>
          <w:t>schillerpromenade@planergemeinschaft.de</w:t>
        </w:r>
      </w:hyperlink>
    </w:p>
    <w:p w14:paraId="53DEE924" w14:textId="77777777" w:rsidR="001845A1" w:rsidRDefault="001845A1" w:rsidP="000774CA">
      <w:pPr>
        <w:spacing w:after="0"/>
        <w:rPr>
          <w:rFonts w:cs="Times New Roman"/>
        </w:rPr>
      </w:pPr>
    </w:p>
    <w:p w14:paraId="68E44CD2" w14:textId="7B966649" w:rsidR="000774CA" w:rsidRPr="00837F25" w:rsidRDefault="000774CA" w:rsidP="000774CA">
      <w:pPr>
        <w:spacing w:after="0"/>
        <w:rPr>
          <w:rFonts w:cs="Times New Roman"/>
        </w:rPr>
      </w:pPr>
      <w:r>
        <w:rPr>
          <w:rFonts w:cs="Times New Roman"/>
        </w:rPr>
        <w:t>Bezirk Neukölln: Klara Schmidt</w:t>
      </w:r>
      <w:r w:rsidR="008D4E6E">
        <w:rPr>
          <w:rFonts w:cs="Times New Roman"/>
        </w:rPr>
        <w:t xml:space="preserve"> &amp; Andreas Pohl</w:t>
      </w:r>
      <w:r>
        <w:rPr>
          <w:rFonts w:cs="Times New Roman"/>
        </w:rPr>
        <w:t xml:space="preserve">, </w:t>
      </w:r>
      <w:r w:rsidRPr="00837F25">
        <w:rPr>
          <w:rFonts w:cs="Times New Roman"/>
        </w:rPr>
        <w:t xml:space="preserve">Gebietskoordination </w:t>
      </w:r>
      <w:r w:rsidR="00DC2BEC">
        <w:rPr>
          <w:rFonts w:cs="Times New Roman"/>
        </w:rPr>
        <w:t>LQ Schillerpromenade</w:t>
      </w:r>
    </w:p>
    <w:p w14:paraId="1964111F" w14:textId="77777777" w:rsidR="000774CA" w:rsidRDefault="000774CA" w:rsidP="0001298D">
      <w:pPr>
        <w:spacing w:after="0" w:line="240" w:lineRule="auto"/>
        <w:rPr>
          <w:rFonts w:cs="Times New Roman"/>
        </w:rPr>
      </w:pPr>
      <w:r>
        <w:rPr>
          <w:rFonts w:cs="Times New Roman"/>
        </w:rPr>
        <w:t>T. (0</w:t>
      </w:r>
      <w:r w:rsidRPr="00837F25">
        <w:rPr>
          <w:rFonts w:cs="Times New Roman"/>
        </w:rPr>
        <w:t>30</w:t>
      </w:r>
      <w:r>
        <w:rPr>
          <w:rFonts w:cs="Times New Roman"/>
        </w:rPr>
        <w:t>)</w:t>
      </w:r>
      <w:r w:rsidRPr="00837F25">
        <w:rPr>
          <w:rFonts w:cs="Times New Roman"/>
        </w:rPr>
        <w:t xml:space="preserve"> 90239-3513</w:t>
      </w:r>
      <w:r>
        <w:rPr>
          <w:rFonts w:cs="Times New Roman"/>
        </w:rPr>
        <w:t xml:space="preserve">, </w:t>
      </w:r>
      <w:hyperlink r:id="rId9" w:history="1">
        <w:r w:rsidR="00B30684" w:rsidRPr="00625A0A">
          <w:rPr>
            <w:rStyle w:val="Hyperlink"/>
            <w:rFonts w:cs="Times New Roman"/>
          </w:rPr>
          <w:t>Klara.Schmidt@bezirksamt-neukoelln.de</w:t>
        </w:r>
      </w:hyperlink>
    </w:p>
    <w:p w14:paraId="2EF19D44" w14:textId="77777777" w:rsidR="00B30684" w:rsidRDefault="00B30684" w:rsidP="0001298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T. (030) 90239-2733,  </w:t>
      </w:r>
      <w:hyperlink r:id="rId10" w:history="1">
        <w:r w:rsidRPr="00625A0A">
          <w:rPr>
            <w:rStyle w:val="Hyperlink"/>
            <w:rFonts w:cs="Times New Roman"/>
          </w:rPr>
          <w:t>Andreas.Pohl@bezirksamt-neukoelln.de</w:t>
        </w:r>
      </w:hyperlink>
      <w:r>
        <w:rPr>
          <w:rFonts w:cs="Times New Roman"/>
        </w:rPr>
        <w:t xml:space="preserve"> </w:t>
      </w:r>
    </w:p>
    <w:p w14:paraId="062B0CBA" w14:textId="77777777" w:rsidR="000774CA" w:rsidRPr="00633512" w:rsidRDefault="000774CA" w:rsidP="000774CA">
      <w:pPr>
        <w:tabs>
          <w:tab w:val="right" w:pos="8505"/>
        </w:tabs>
        <w:rPr>
          <w:rFonts w:cs="Times New Roman"/>
        </w:rPr>
      </w:pPr>
    </w:p>
    <w:p w14:paraId="3C93F8F0" w14:textId="33375C40" w:rsidR="000774CA" w:rsidRPr="00117E48" w:rsidRDefault="000774CA" w:rsidP="000774CA">
      <w:pPr>
        <w:autoSpaceDE w:val="0"/>
        <w:autoSpaceDN w:val="0"/>
        <w:adjustRightInd w:val="0"/>
        <w:rPr>
          <w:rFonts w:cs="Calibri"/>
          <w:b/>
          <w:sz w:val="22"/>
        </w:rPr>
      </w:pPr>
      <w:r w:rsidRPr="00117E48">
        <w:rPr>
          <w:rFonts w:cs="Calibri"/>
          <w:b/>
          <w:sz w:val="22"/>
        </w:rPr>
        <w:t>1.</w:t>
      </w:r>
      <w:r w:rsidRPr="00117E48">
        <w:rPr>
          <w:rFonts w:cs="Calibri"/>
          <w:b/>
          <w:sz w:val="22"/>
        </w:rPr>
        <w:tab/>
        <w:t>Allgemeine Angaben de</w:t>
      </w:r>
      <w:r w:rsidR="008D4E6E">
        <w:rPr>
          <w:rFonts w:cs="Calibri"/>
          <w:b/>
          <w:sz w:val="22"/>
        </w:rPr>
        <w:t>r</w:t>
      </w:r>
      <w:r w:rsidRPr="00117E48">
        <w:rPr>
          <w:rFonts w:cs="Calibri"/>
          <w:b/>
          <w:sz w:val="22"/>
        </w:rPr>
        <w:t xml:space="preserve"> Antragstelle</w:t>
      </w:r>
      <w:r w:rsidR="008D4E6E">
        <w:rPr>
          <w:rFonts w:cs="Calibri"/>
          <w:b/>
          <w:sz w:val="22"/>
        </w:rPr>
        <w:t>nden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8499"/>
      </w:tblGrid>
      <w:tr w:rsidR="000774CA" w:rsidRPr="003907AC" w14:paraId="0FB9B2DE" w14:textId="77777777" w:rsidTr="00117E48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1DFF7" w14:textId="7ECE1F21" w:rsidR="000774CA" w:rsidRPr="003907AC" w:rsidRDefault="000774CA" w:rsidP="00EA1336">
            <w:pPr>
              <w:tabs>
                <w:tab w:val="left" w:pos="484"/>
                <w:tab w:val="right" w:pos="8505"/>
              </w:tabs>
            </w:pPr>
            <w:r w:rsidRPr="00837F25">
              <w:rPr>
                <w:rFonts w:cs="Times New Roman"/>
              </w:rPr>
              <w:t>1.1</w:t>
            </w:r>
            <w:r w:rsidRPr="00837F25">
              <w:rPr>
                <w:rFonts w:cs="Times New Roman"/>
              </w:rPr>
              <w:tab/>
              <w:t>Name und Adresse de</w:t>
            </w:r>
            <w:r w:rsidR="008D4E6E">
              <w:rPr>
                <w:rFonts w:cs="Times New Roman"/>
              </w:rPr>
              <w:t>r</w:t>
            </w:r>
            <w:r w:rsidRPr="00837F25">
              <w:rPr>
                <w:rFonts w:cs="Times New Roman"/>
              </w:rPr>
              <w:t xml:space="preserve"> Antragstelle</w:t>
            </w:r>
            <w:r w:rsidR="008D4E6E">
              <w:rPr>
                <w:rFonts w:cs="Times New Roman"/>
              </w:rPr>
              <w:t>nden</w:t>
            </w:r>
            <w:r w:rsidRPr="00837F25">
              <w:rPr>
                <w:rFonts w:cs="Times New Roman"/>
              </w:rPr>
              <w:t xml:space="preserve"> (vertreten durch eine rechtsfähige Person)</w:t>
            </w:r>
          </w:p>
        </w:tc>
      </w:tr>
      <w:tr w:rsidR="000774CA" w:rsidRPr="003907AC" w14:paraId="77DB9827" w14:textId="77777777" w:rsidTr="00117E48">
        <w:trPr>
          <w:trHeight w:val="56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199" w14:textId="77777777" w:rsidR="000774CA" w:rsidRPr="00837F25" w:rsidRDefault="000774CA" w:rsidP="00EA1336">
            <w:pPr>
              <w:tabs>
                <w:tab w:val="left" w:pos="909"/>
                <w:tab w:val="righ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Name:</w:t>
            </w:r>
            <w:r>
              <w:rPr>
                <w:rFonts w:cs="Times New Roman"/>
              </w:rPr>
              <w:tab/>
            </w:r>
            <w:r w:rsidRPr="00837F25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F25">
              <w:rPr>
                <w:rFonts w:cs="Times New Roman"/>
              </w:rPr>
              <w:instrText xml:space="preserve"> FORMTEXT </w:instrText>
            </w:r>
            <w:r w:rsidRPr="00837F25">
              <w:rPr>
                <w:rFonts w:cs="Times New Roman"/>
              </w:rPr>
            </w:r>
            <w:r w:rsidRPr="00837F25">
              <w:rPr>
                <w:rFonts w:cs="Times New Roman"/>
              </w:rPr>
              <w:fldChar w:fldCharType="separate"/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fldChar w:fldCharType="end"/>
            </w:r>
          </w:p>
          <w:p w14:paraId="0CB75835" w14:textId="77777777" w:rsidR="000774CA" w:rsidRPr="00837F25" w:rsidRDefault="000774CA" w:rsidP="00EA1336">
            <w:pPr>
              <w:tabs>
                <w:tab w:val="left" w:pos="909"/>
                <w:tab w:val="righ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Anschrift:</w:t>
            </w:r>
            <w:r>
              <w:rPr>
                <w:rFonts w:cs="Times New Roman"/>
              </w:rPr>
              <w:tab/>
            </w:r>
            <w:r w:rsidRPr="00837F25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7F25">
              <w:rPr>
                <w:rFonts w:cs="Times New Roman"/>
              </w:rPr>
              <w:instrText xml:space="preserve"> FORMTEXT </w:instrText>
            </w:r>
            <w:r w:rsidRPr="00837F25">
              <w:rPr>
                <w:rFonts w:cs="Times New Roman"/>
              </w:rPr>
            </w:r>
            <w:r w:rsidRPr="00837F25">
              <w:rPr>
                <w:rFonts w:cs="Times New Roman"/>
              </w:rPr>
              <w:fldChar w:fldCharType="separate"/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fldChar w:fldCharType="end"/>
            </w:r>
          </w:p>
          <w:p w14:paraId="70BF92C3" w14:textId="77777777" w:rsidR="000774CA" w:rsidRPr="00837F25" w:rsidRDefault="000774CA" w:rsidP="00EA1336">
            <w:pPr>
              <w:tabs>
                <w:tab w:val="left" w:pos="915"/>
                <w:tab w:val="right" w:pos="8505"/>
              </w:tabs>
              <w:rPr>
                <w:rFonts w:cs="Times New Roman"/>
              </w:rPr>
            </w:pPr>
            <w:r w:rsidRPr="00837F25">
              <w:rPr>
                <w:rFonts w:cs="Times New Roman"/>
              </w:rPr>
              <w:t>Telefon:</w:t>
            </w:r>
            <w:r>
              <w:rPr>
                <w:rFonts w:cs="Times New Roman"/>
              </w:rPr>
              <w:tab/>
            </w:r>
            <w:r w:rsidRPr="00837F25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7F25">
              <w:rPr>
                <w:rFonts w:cs="Times New Roman"/>
              </w:rPr>
              <w:instrText xml:space="preserve"> FORMTEXT </w:instrText>
            </w:r>
            <w:r w:rsidRPr="00837F25">
              <w:rPr>
                <w:rFonts w:cs="Times New Roman"/>
              </w:rPr>
            </w:r>
            <w:r w:rsidRPr="00837F25">
              <w:rPr>
                <w:rFonts w:cs="Times New Roman"/>
              </w:rPr>
              <w:fldChar w:fldCharType="separate"/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fldChar w:fldCharType="end"/>
            </w:r>
          </w:p>
          <w:p w14:paraId="006E34CF" w14:textId="77777777" w:rsidR="000774CA" w:rsidRPr="00837F25" w:rsidRDefault="000774CA" w:rsidP="00EA1336">
            <w:pPr>
              <w:tabs>
                <w:tab w:val="left" w:pos="909"/>
                <w:tab w:val="righ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  <w:r>
              <w:rPr>
                <w:rFonts w:cs="Times New Roman"/>
              </w:rPr>
              <w:tab/>
            </w:r>
            <w:r w:rsidRPr="00837F25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7F25">
              <w:rPr>
                <w:rFonts w:cs="Times New Roman"/>
              </w:rPr>
              <w:instrText xml:space="preserve"> FORMTEXT </w:instrText>
            </w:r>
            <w:r w:rsidRPr="00837F25">
              <w:rPr>
                <w:rFonts w:cs="Times New Roman"/>
              </w:rPr>
            </w:r>
            <w:r w:rsidRPr="00837F25">
              <w:rPr>
                <w:rFonts w:cs="Times New Roman"/>
              </w:rPr>
              <w:fldChar w:fldCharType="separate"/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t> </w:t>
            </w:r>
            <w:r w:rsidRPr="00837F25">
              <w:rPr>
                <w:rFonts w:cs="Times New Roman"/>
              </w:rPr>
              <w:fldChar w:fldCharType="end"/>
            </w:r>
          </w:p>
          <w:p w14:paraId="1EECA751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3E6911AF" w14:textId="77777777" w:rsidR="000774CA" w:rsidRDefault="000774CA" w:rsidP="000774CA">
      <w:pPr>
        <w:pStyle w:val="PlgTextinTabelle"/>
      </w:pPr>
    </w:p>
    <w:p w14:paraId="5FD82C08" w14:textId="77777777" w:rsidR="00117E48" w:rsidRPr="00633512" w:rsidRDefault="00117E48" w:rsidP="000774CA">
      <w:pPr>
        <w:pStyle w:val="PlgTextinTabel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8386"/>
      </w:tblGrid>
      <w:tr w:rsidR="000774CA" w:rsidRPr="003907AC" w14:paraId="3472DFD7" w14:textId="77777777" w:rsidTr="00EA1336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1E175C" w14:textId="3F63C6A0" w:rsidR="000774CA" w:rsidRPr="003907AC" w:rsidRDefault="000774CA" w:rsidP="001F60E5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t>1.2</w:t>
            </w:r>
            <w:r w:rsidRPr="00A45484">
              <w:rPr>
                <w:rFonts w:cs="Times New Roman"/>
              </w:rPr>
              <w:tab/>
              <w:t>Kooperationspartner/ weitere Projektbeteiligte</w:t>
            </w:r>
            <w:r w:rsidR="001F60E5">
              <w:rPr>
                <w:rFonts w:cs="Times New Roman"/>
              </w:rPr>
              <w:t xml:space="preserve"> falls vorhanden</w:t>
            </w:r>
          </w:p>
        </w:tc>
      </w:tr>
      <w:tr w:rsidR="000774CA" w:rsidRPr="003907AC" w14:paraId="30B4D0E2" w14:textId="77777777" w:rsidTr="00EA1336">
        <w:trPr>
          <w:trHeight w:val="213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685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0926CDE0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770508C3" w14:textId="77777777" w:rsidR="00DC2BEC" w:rsidRDefault="00DC2BEC" w:rsidP="000774CA">
      <w:pPr>
        <w:autoSpaceDE w:val="0"/>
        <w:autoSpaceDN w:val="0"/>
        <w:adjustRightInd w:val="0"/>
        <w:rPr>
          <w:rFonts w:cs="Calibri"/>
          <w:b/>
          <w:sz w:val="22"/>
        </w:rPr>
        <w:sectPr w:rsidR="00DC2BEC" w:rsidSect="000774CA">
          <w:headerReference w:type="default" r:id="rId11"/>
          <w:footerReference w:type="default" r:id="rId12"/>
          <w:pgSz w:w="11906" w:h="16838" w:code="9"/>
          <w:pgMar w:top="2552" w:right="1701" w:bottom="1985" w:left="1701" w:header="1474" w:footer="567" w:gutter="0"/>
          <w:cols w:space="708"/>
          <w:docGrid w:linePitch="360"/>
        </w:sectPr>
      </w:pPr>
    </w:p>
    <w:p w14:paraId="766CD45C" w14:textId="0A0EDB70" w:rsidR="000774CA" w:rsidRPr="00117E48" w:rsidRDefault="000774CA" w:rsidP="000774CA">
      <w:pPr>
        <w:autoSpaceDE w:val="0"/>
        <w:autoSpaceDN w:val="0"/>
        <w:adjustRightInd w:val="0"/>
        <w:rPr>
          <w:rFonts w:cs="Calibri"/>
          <w:b/>
          <w:sz w:val="22"/>
        </w:rPr>
      </w:pPr>
      <w:r w:rsidRPr="00117E48">
        <w:rPr>
          <w:rFonts w:cs="Calibri"/>
          <w:b/>
          <w:sz w:val="22"/>
        </w:rPr>
        <w:lastRenderedPageBreak/>
        <w:t>2.</w:t>
      </w:r>
      <w:r w:rsidRPr="00117E48">
        <w:rPr>
          <w:rFonts w:cs="Calibri"/>
          <w:b/>
          <w:sz w:val="22"/>
        </w:rPr>
        <w:tab/>
        <w:t>Inhalt des Antrages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8499"/>
      </w:tblGrid>
      <w:tr w:rsidR="000774CA" w:rsidRPr="003907AC" w14:paraId="69BE3222" w14:textId="77777777" w:rsidTr="00117E48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BB366" w14:textId="77777777" w:rsidR="000774CA" w:rsidRPr="003907AC" w:rsidRDefault="000774CA" w:rsidP="00EA1336">
            <w:pPr>
              <w:tabs>
                <w:tab w:val="left" w:pos="484"/>
                <w:tab w:val="right" w:pos="8505"/>
              </w:tabs>
            </w:pPr>
            <w:r w:rsidRPr="00A45484">
              <w:rPr>
                <w:rFonts w:cs="Times New Roman"/>
              </w:rPr>
              <w:t>2.1</w:t>
            </w:r>
            <w:r w:rsidRPr="00A45484">
              <w:rPr>
                <w:rFonts w:cs="Times New Roman"/>
              </w:rPr>
              <w:tab/>
              <w:t>Projekttitel</w:t>
            </w:r>
          </w:p>
        </w:tc>
      </w:tr>
      <w:tr w:rsidR="000774CA" w:rsidRPr="003907AC" w14:paraId="26286B61" w14:textId="77777777" w:rsidTr="00117E48">
        <w:trPr>
          <w:trHeight w:val="213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39A3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5E2E02A5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77AC303E" w14:textId="77777777" w:rsidR="000774CA" w:rsidRDefault="000774CA" w:rsidP="000774CA">
      <w:pPr>
        <w:pStyle w:val="PlgTextinTabelle"/>
      </w:pPr>
    </w:p>
    <w:p w14:paraId="23C3A9B8" w14:textId="77777777" w:rsidR="000774CA" w:rsidRPr="003907AC" w:rsidRDefault="000774CA" w:rsidP="000774CA">
      <w:pPr>
        <w:pStyle w:val="PlgTextinTabell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8499"/>
      </w:tblGrid>
      <w:tr w:rsidR="000774CA" w:rsidRPr="003907AC" w14:paraId="15B395BC" w14:textId="77777777" w:rsidTr="00117E48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2C09A" w14:textId="09BF8BE5" w:rsidR="000774CA" w:rsidRPr="00A45484" w:rsidRDefault="000774CA" w:rsidP="001F60E5">
            <w:pPr>
              <w:tabs>
                <w:tab w:val="left" w:pos="484"/>
                <w:tab w:val="right" w:pos="8505"/>
              </w:tabs>
              <w:spacing w:line="281" w:lineRule="auto"/>
              <w:ind w:left="482" w:hanging="482"/>
              <w:rPr>
                <w:rFonts w:cs="Times New Roman"/>
              </w:rPr>
            </w:pPr>
            <w:r w:rsidRPr="00A45484">
              <w:rPr>
                <w:rFonts w:cs="Times New Roman"/>
              </w:rPr>
              <w:t>2.2</w:t>
            </w:r>
            <w:r w:rsidRPr="00A45484">
              <w:rPr>
                <w:rFonts w:cs="Times New Roman"/>
              </w:rPr>
              <w:tab/>
            </w:r>
            <w:r w:rsidR="001F60E5">
              <w:rPr>
                <w:rFonts w:cs="Times New Roman"/>
              </w:rPr>
              <w:t>D</w:t>
            </w:r>
            <w:r w:rsidR="001F60E5" w:rsidRPr="00A45484">
              <w:rPr>
                <w:rFonts w:cs="Times New Roman"/>
              </w:rPr>
              <w:t xml:space="preserve">etaillierte Projektbeschreibung </w:t>
            </w:r>
            <w:r w:rsidRPr="00A45484">
              <w:rPr>
                <w:rFonts w:cs="Times New Roman"/>
              </w:rPr>
              <w:t>der geplanten Maßnahme. Was soll mit dem Geld finanziert werden? (</w:t>
            </w:r>
            <w:r w:rsidR="001F60E5">
              <w:rPr>
                <w:rFonts w:cs="Times New Roman"/>
              </w:rPr>
              <w:t>Kann auch als gesondertes Dokument einge</w:t>
            </w:r>
            <w:r w:rsidRPr="00A45484">
              <w:rPr>
                <w:rFonts w:cs="Times New Roman"/>
              </w:rPr>
              <w:t>reich</w:t>
            </w:r>
            <w:r w:rsidR="001F60E5">
              <w:rPr>
                <w:rFonts w:cs="Times New Roman"/>
              </w:rPr>
              <w:t>t werden</w:t>
            </w:r>
            <w:r w:rsidRPr="00A45484">
              <w:rPr>
                <w:rFonts w:cs="Times New Roman"/>
              </w:rPr>
              <w:t>)</w:t>
            </w:r>
          </w:p>
        </w:tc>
      </w:tr>
      <w:tr w:rsidR="000774CA" w:rsidRPr="003907AC" w14:paraId="286F1771" w14:textId="77777777" w:rsidTr="00117E48">
        <w:trPr>
          <w:trHeight w:val="213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1335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56E19DC9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48E30159" w14:textId="77777777" w:rsidR="000774CA" w:rsidRDefault="000774CA" w:rsidP="00117E48">
      <w:pPr>
        <w:pStyle w:val="PlgTextinTabelle"/>
      </w:pPr>
    </w:p>
    <w:p w14:paraId="47B78F1E" w14:textId="77777777" w:rsidR="00117E48" w:rsidRPr="00633512" w:rsidRDefault="00117E48" w:rsidP="00117E48">
      <w:pPr>
        <w:pStyle w:val="PlgTextinTabell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499"/>
      </w:tblGrid>
      <w:tr w:rsidR="000774CA" w:rsidRPr="00A45484" w14:paraId="0B26A195" w14:textId="77777777" w:rsidTr="00117E48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A5F4B" w14:textId="77777777" w:rsidR="000774CA" w:rsidRPr="00A45484" w:rsidRDefault="000774CA" w:rsidP="00EA1336">
            <w:pPr>
              <w:tabs>
                <w:tab w:val="left" w:pos="484"/>
                <w:tab w:val="right" w:pos="8505"/>
              </w:tabs>
              <w:rPr>
                <w:rFonts w:cs="Times New Roman"/>
              </w:rPr>
            </w:pPr>
            <w:r w:rsidRPr="00A45484">
              <w:rPr>
                <w:rFonts w:cs="Times New Roman"/>
              </w:rPr>
              <w:t>2.3</w:t>
            </w:r>
            <w:r w:rsidRPr="00A45484">
              <w:rPr>
                <w:rFonts w:cs="Times New Roman"/>
              </w:rPr>
              <w:tab/>
              <w:t>Beginn, Dauer und Ort der geplanten Maßnahme</w:t>
            </w:r>
          </w:p>
        </w:tc>
      </w:tr>
      <w:tr w:rsidR="000774CA" w:rsidRPr="003907AC" w14:paraId="376B158F" w14:textId="77777777" w:rsidTr="00117E48">
        <w:trPr>
          <w:trHeight w:val="213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2BB" w14:textId="18667894" w:rsidR="000774CA" w:rsidRPr="00A45484" w:rsidRDefault="000774CA" w:rsidP="00EA1336">
            <w:pPr>
              <w:tabs>
                <w:tab w:val="left" w:pos="909"/>
                <w:tab w:val="left" w:pos="1950"/>
                <w:tab w:val="left" w:pos="2535"/>
                <w:tab w:val="righ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Beginn:</w:t>
            </w:r>
            <w:r>
              <w:rPr>
                <w:rFonts w:cs="Times New Roman"/>
              </w:rPr>
              <w:tab/>
            </w:r>
            <w:r w:rsidRPr="00A45484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cs="Times New Roman"/>
              </w:rPr>
              <w:instrText xml:space="preserve"> FORMTEXT </w:instrText>
            </w:r>
            <w:r w:rsidRPr="00A45484">
              <w:rPr>
                <w:rFonts w:cs="Times New Roman"/>
              </w:rPr>
            </w:r>
            <w:r w:rsidRPr="00A45484">
              <w:rPr>
                <w:rFonts w:cs="Times New Roman"/>
              </w:rPr>
              <w:fldChar w:fldCharType="separate"/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fldChar w:fldCharType="end"/>
            </w:r>
            <w:r w:rsidR="002D66ED">
              <w:rPr>
                <w:rFonts w:cs="Times New Roman"/>
              </w:rPr>
              <w:t>202</w:t>
            </w:r>
            <w:r w:rsidR="00AB2176">
              <w:rPr>
                <w:rFonts w:cs="Times New Roman"/>
              </w:rPr>
              <w:t>6</w:t>
            </w:r>
            <w:r>
              <w:rPr>
                <w:rFonts w:cs="Times New Roman"/>
              </w:rPr>
              <w:tab/>
            </w:r>
            <w:r w:rsidRPr="00A45484">
              <w:rPr>
                <w:rFonts w:cs="Times New Roman"/>
              </w:rPr>
              <w:t xml:space="preserve">Ende: </w:t>
            </w:r>
            <w:r>
              <w:rPr>
                <w:rFonts w:cs="Times New Roman"/>
              </w:rPr>
              <w:tab/>
            </w:r>
            <w:r w:rsidRPr="00A45484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cs="Times New Roman"/>
              </w:rPr>
              <w:instrText xml:space="preserve"> FORMTEXT </w:instrText>
            </w:r>
            <w:r w:rsidRPr="00A45484">
              <w:rPr>
                <w:rFonts w:cs="Times New Roman"/>
              </w:rPr>
            </w:r>
            <w:r w:rsidRPr="00A45484">
              <w:rPr>
                <w:rFonts w:cs="Times New Roman"/>
              </w:rPr>
              <w:fldChar w:fldCharType="separate"/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fldChar w:fldCharType="end"/>
            </w:r>
            <w:r w:rsidR="002D66ED">
              <w:rPr>
                <w:rFonts w:cs="Times New Roman"/>
              </w:rPr>
              <w:t>202</w:t>
            </w:r>
            <w:r w:rsidR="00AB2176">
              <w:rPr>
                <w:rFonts w:cs="Times New Roman"/>
              </w:rPr>
              <w:t>6</w:t>
            </w:r>
          </w:p>
          <w:p w14:paraId="0ED12338" w14:textId="77777777" w:rsidR="000774CA" w:rsidRPr="00A45484" w:rsidRDefault="000774CA" w:rsidP="00EA1336">
            <w:pPr>
              <w:tabs>
                <w:tab w:val="left" w:pos="909"/>
                <w:tab w:val="right" w:pos="8505"/>
              </w:tabs>
              <w:rPr>
                <w:rFonts w:cs="Times New Roman"/>
              </w:rPr>
            </w:pPr>
            <w:r w:rsidRPr="00A45484">
              <w:rPr>
                <w:rFonts w:cs="Times New Roman"/>
              </w:rPr>
              <w:t xml:space="preserve">sonstige feststehende Termine: </w:t>
            </w:r>
            <w:r w:rsidRPr="00A45484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cs="Times New Roman"/>
              </w:rPr>
              <w:instrText xml:space="preserve"> FORMTEXT </w:instrText>
            </w:r>
            <w:r w:rsidRPr="00A45484">
              <w:rPr>
                <w:rFonts w:cs="Times New Roman"/>
              </w:rPr>
            </w:r>
            <w:r w:rsidRPr="00A45484">
              <w:rPr>
                <w:rFonts w:cs="Times New Roman"/>
              </w:rPr>
              <w:fldChar w:fldCharType="separate"/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fldChar w:fldCharType="end"/>
            </w:r>
          </w:p>
          <w:p w14:paraId="0840C24F" w14:textId="77777777" w:rsidR="000774CA" w:rsidRPr="003907AC" w:rsidRDefault="000774CA" w:rsidP="00EA1336">
            <w:pPr>
              <w:tabs>
                <w:tab w:val="left" w:pos="909"/>
                <w:tab w:val="right" w:pos="8505"/>
              </w:tabs>
            </w:pPr>
            <w:r w:rsidRPr="00A45484">
              <w:rPr>
                <w:rFonts w:cs="Times New Roman"/>
              </w:rPr>
              <w:t xml:space="preserve">Ort der Maßnahme: </w:t>
            </w:r>
            <w:r w:rsidRPr="00A45484"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cs="Times New Roman"/>
              </w:rPr>
              <w:instrText xml:space="preserve"> FORMTEXT </w:instrText>
            </w:r>
            <w:r w:rsidRPr="00A45484">
              <w:rPr>
                <w:rFonts w:cs="Times New Roman"/>
              </w:rPr>
            </w:r>
            <w:r w:rsidRPr="00A45484">
              <w:rPr>
                <w:rFonts w:cs="Times New Roman"/>
              </w:rPr>
              <w:fldChar w:fldCharType="separate"/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t> </w:t>
            </w:r>
            <w:r w:rsidRPr="00A45484">
              <w:rPr>
                <w:rFonts w:cs="Times New Roman"/>
              </w:rPr>
              <w:fldChar w:fldCharType="end"/>
            </w:r>
          </w:p>
        </w:tc>
      </w:tr>
    </w:tbl>
    <w:p w14:paraId="2226E605" w14:textId="77777777" w:rsidR="000774CA" w:rsidRDefault="000774CA" w:rsidP="000774CA">
      <w:pPr>
        <w:pStyle w:val="PlgTextinTabelle"/>
      </w:pPr>
    </w:p>
    <w:p w14:paraId="495303D7" w14:textId="77777777" w:rsidR="00117E48" w:rsidRPr="00F5617C" w:rsidRDefault="00117E48" w:rsidP="000774CA">
      <w:pPr>
        <w:pStyle w:val="PlgTextinTabell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499"/>
      </w:tblGrid>
      <w:tr w:rsidR="000774CA" w:rsidRPr="003907AC" w14:paraId="4344000B" w14:textId="77777777" w:rsidTr="00117E48"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72786" w14:textId="672D8A9B" w:rsidR="000774CA" w:rsidRPr="003907AC" w:rsidRDefault="000774CA" w:rsidP="008D4E6E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t>2.4</w:t>
            </w:r>
            <w:r w:rsidRPr="00A45484">
              <w:rPr>
                <w:rFonts w:cs="Times New Roman"/>
              </w:rPr>
              <w:tab/>
              <w:t xml:space="preserve">Ziel und Nutzen der Maßnahme für das </w:t>
            </w:r>
            <w:r w:rsidR="008D4E6E">
              <w:rPr>
                <w:rFonts w:cs="Times New Roman"/>
              </w:rPr>
              <w:t>Lebendige Quartier</w:t>
            </w:r>
            <w:r>
              <w:rPr>
                <w:rFonts w:cs="Times New Roman"/>
              </w:rPr>
              <w:t>-Schillerpromenade</w:t>
            </w:r>
            <w:r w:rsidRPr="00A45484">
              <w:rPr>
                <w:rFonts w:cs="Times New Roman"/>
              </w:rPr>
              <w:t xml:space="preserve">. </w:t>
            </w:r>
            <w:r w:rsidR="00975DBB">
              <w:rPr>
                <w:rFonts w:cs="Times New Roman"/>
              </w:rPr>
              <w:br/>
            </w:r>
            <w:r w:rsidR="00975DBB">
              <w:rPr>
                <w:rFonts w:cs="Times New Roman"/>
              </w:rPr>
              <w:tab/>
            </w:r>
            <w:r w:rsidRPr="00A45484">
              <w:rPr>
                <w:rFonts w:cs="Times New Roman"/>
              </w:rPr>
              <w:t>(Was, wie, warum?)</w:t>
            </w:r>
          </w:p>
        </w:tc>
      </w:tr>
      <w:tr w:rsidR="000774CA" w:rsidRPr="003907AC" w14:paraId="3DB61E42" w14:textId="77777777" w:rsidTr="00117E48">
        <w:trPr>
          <w:trHeight w:val="213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80F6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1ADA247A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0EB39DD3" w14:textId="77777777" w:rsidR="00BB65B6" w:rsidRDefault="00BB65B6">
      <w:pPr>
        <w:spacing w:line="259" w:lineRule="auto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386"/>
      </w:tblGrid>
      <w:tr w:rsidR="000774CA" w:rsidRPr="003907AC" w14:paraId="58BF61B8" w14:textId="77777777" w:rsidTr="00E76807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A64F2" w14:textId="77777777" w:rsidR="000774CA" w:rsidRPr="003907AC" w:rsidRDefault="000774CA" w:rsidP="00EA1336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lastRenderedPageBreak/>
              <w:t>2.5</w:t>
            </w:r>
            <w:r w:rsidRPr="00A45484">
              <w:rPr>
                <w:rFonts w:cs="Times New Roman"/>
              </w:rPr>
              <w:tab/>
              <w:t>In welches Handlungsfeld lässt sich Ihr Projekt einordnen?</w:t>
            </w:r>
          </w:p>
        </w:tc>
      </w:tr>
      <w:tr w:rsidR="000774CA" w:rsidRPr="003907AC" w14:paraId="50B7F411" w14:textId="77777777" w:rsidTr="00E76807">
        <w:trPr>
          <w:trHeight w:val="213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676" w14:textId="77777777" w:rsidR="00AE330B" w:rsidRPr="00AE330B" w:rsidRDefault="000774CA" w:rsidP="00AE330B">
            <w:pPr>
              <w:pStyle w:val="PlgTextinTabelle"/>
              <w:tabs>
                <w:tab w:val="left" w:pos="307"/>
              </w:tabs>
              <w:ind w:left="306" w:hanging="306"/>
              <w:rPr>
                <w:rFonts w:ascii="Catamaran" w:eastAsiaTheme="minorHAnsi" w:hAnsi="Catamaran"/>
                <w:sz w:val="20"/>
                <w:lang w:eastAsia="en-US"/>
              </w:rPr>
            </w:pPr>
            <w:r w:rsidRPr="009C2DB8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DB8">
              <w:rPr>
                <w:rFonts w:cs="Myriad Pro"/>
                <w:w w:val="90"/>
                <w:sz w:val="18"/>
                <w:szCs w:val="18"/>
              </w:rPr>
              <w:instrText xml:space="preserve"> FORMCHECKBOX </w:instrText>
            </w:r>
            <w:r w:rsidRPr="009C2DB8">
              <w:rPr>
                <w:rFonts w:cs="Myriad Pro"/>
                <w:w w:val="90"/>
                <w:sz w:val="18"/>
                <w:szCs w:val="18"/>
              </w:rPr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="00AE330B">
              <w:rPr>
                <w:rFonts w:cs="Myriad Pro"/>
                <w:w w:val="90"/>
                <w:sz w:val="18"/>
                <w:szCs w:val="18"/>
              </w:rPr>
              <w:tab/>
            </w:r>
            <w:r w:rsidR="00AE330B">
              <w:rPr>
                <w:rFonts w:ascii="Catamaran" w:eastAsiaTheme="minorHAnsi" w:hAnsi="Catamaran"/>
                <w:sz w:val="20"/>
                <w:lang w:eastAsia="en-US"/>
              </w:rPr>
              <w:t>K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>lei</w:t>
            </w:r>
            <w:r w:rsidR="00AE330B">
              <w:rPr>
                <w:rFonts w:ascii="Catamaran" w:eastAsiaTheme="minorHAnsi" w:hAnsi="Catamaran"/>
                <w:sz w:val="20"/>
                <w:lang w:eastAsia="en-US"/>
              </w:rPr>
              <w:t>ne Baumaßnahmen wie z.B. barrie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>refreie Zugänge z</w:t>
            </w:r>
            <w:r w:rsidR="00AE330B">
              <w:rPr>
                <w:rFonts w:ascii="Catamaran" w:eastAsiaTheme="minorHAnsi" w:hAnsi="Catamaran"/>
                <w:sz w:val="20"/>
                <w:lang w:eastAsia="en-US"/>
              </w:rPr>
              <w:t>u Läden, kleinteilige Maß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>nahmen zur en</w:t>
            </w:r>
            <w:r w:rsidR="00AE330B">
              <w:rPr>
                <w:rFonts w:ascii="Catamaran" w:eastAsiaTheme="minorHAnsi" w:hAnsi="Catamaran"/>
                <w:sz w:val="20"/>
                <w:lang w:eastAsia="en-US"/>
              </w:rPr>
              <w:t>ergetischen Sanierung, Fassaden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 xml:space="preserve">gestaltung, </w:t>
            </w:r>
            <w:r w:rsidR="00B30684">
              <w:rPr>
                <w:rFonts w:ascii="Catamaran" w:eastAsiaTheme="minorHAnsi" w:hAnsi="Catamaran"/>
                <w:sz w:val="20"/>
                <w:lang w:eastAsia="en-US"/>
              </w:rPr>
              <w:t xml:space="preserve">Hofbegrünung, 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>Beleuchtung oder Werbeanlagen</w:t>
            </w:r>
          </w:p>
          <w:p w14:paraId="5042D5CE" w14:textId="77777777" w:rsidR="00AE330B" w:rsidRDefault="00AE330B" w:rsidP="00EA1336">
            <w:pPr>
              <w:pStyle w:val="PlgTextinTabelle"/>
              <w:tabs>
                <w:tab w:val="left" w:pos="307"/>
              </w:tabs>
              <w:ind w:left="306" w:hanging="306"/>
              <w:rPr>
                <w:sz w:val="20"/>
                <w:szCs w:val="20"/>
              </w:rPr>
            </w:pPr>
          </w:p>
          <w:p w14:paraId="2F1130FB" w14:textId="56932C05" w:rsidR="000774CA" w:rsidRPr="00A45484" w:rsidRDefault="00AE330B" w:rsidP="00EA1336">
            <w:pPr>
              <w:pStyle w:val="PlgTextinTabelle"/>
              <w:tabs>
                <w:tab w:val="left" w:pos="307"/>
              </w:tabs>
              <w:ind w:left="306" w:hanging="306"/>
              <w:rPr>
                <w:rFonts w:ascii="Catamaran" w:eastAsiaTheme="minorHAnsi" w:hAnsi="Catamaran"/>
                <w:sz w:val="20"/>
                <w:lang w:eastAsia="en-US"/>
              </w:rPr>
            </w:pPr>
            <w:r w:rsidRPr="009C2DB8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DB8">
              <w:rPr>
                <w:rFonts w:cs="Myriad Pro"/>
                <w:w w:val="90"/>
                <w:sz w:val="18"/>
                <w:szCs w:val="18"/>
              </w:rPr>
              <w:instrText xml:space="preserve"> FORMCHECKBOX </w:instrText>
            </w:r>
            <w:r w:rsidRPr="009C2DB8">
              <w:rPr>
                <w:rFonts w:cs="Myriad Pro"/>
                <w:w w:val="90"/>
                <w:sz w:val="18"/>
                <w:szCs w:val="18"/>
              </w:rPr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Pr="00F5085F">
              <w:rPr>
                <w:sz w:val="20"/>
                <w:szCs w:val="20"/>
              </w:rPr>
              <w:tab/>
            </w:r>
            <w:r w:rsidR="000774CA"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Aktivierungs- und Marketingaktion, </w:t>
            </w:r>
            <w:r w:rsidR="000774CA" w:rsidRPr="002C5FFB">
              <w:rPr>
                <w:rFonts w:ascii="Catamaran" w:eastAsiaTheme="minorHAnsi" w:hAnsi="Catamaran"/>
                <w:sz w:val="20"/>
                <w:lang w:eastAsia="en-US"/>
              </w:rPr>
              <w:t>Organis</w:t>
            </w:r>
            <w:r>
              <w:rPr>
                <w:rFonts w:ascii="Catamaran" w:eastAsiaTheme="minorHAnsi" w:hAnsi="Catamaran"/>
                <w:sz w:val="20"/>
                <w:lang w:eastAsia="en-US"/>
              </w:rPr>
              <w:t>ation mit</w:t>
            </w:r>
            <w:r w:rsidR="000774CA">
              <w:rPr>
                <w:rFonts w:ascii="Catamaran" w:eastAsiaTheme="minorHAnsi" w:hAnsi="Catamaran"/>
                <w:sz w:val="20"/>
                <w:lang w:eastAsia="en-US"/>
              </w:rPr>
              <w:t xml:space="preserve"> anderen z.B., </w:t>
            </w:r>
            <w:r w:rsidR="000774CA" w:rsidRPr="002C5FFB">
              <w:rPr>
                <w:rFonts w:ascii="Catamaran" w:eastAsiaTheme="minorHAnsi" w:hAnsi="Catamaran"/>
                <w:sz w:val="20"/>
                <w:lang w:eastAsia="en-US"/>
              </w:rPr>
              <w:t>kleine</w:t>
            </w:r>
            <w:r w:rsidR="000774CA">
              <w:rPr>
                <w:rFonts w:ascii="Catamaran" w:eastAsiaTheme="minorHAnsi" w:hAnsi="Catamaran"/>
                <w:sz w:val="20"/>
                <w:lang w:eastAsia="en-US"/>
              </w:rPr>
              <w:t xml:space="preserve"> Feste oder Kunstinstallationen </w:t>
            </w:r>
            <w:r w:rsidR="000774CA" w:rsidRPr="002C5FFB">
              <w:rPr>
                <w:rFonts w:ascii="Catamaran" w:eastAsiaTheme="minorHAnsi" w:hAnsi="Catamaran"/>
                <w:sz w:val="20"/>
                <w:lang w:eastAsia="en-US"/>
              </w:rPr>
              <w:t>für das Quartier</w:t>
            </w:r>
            <w:r w:rsidR="0081076F">
              <w:rPr>
                <w:rFonts w:ascii="Catamaran" w:eastAsiaTheme="minorHAnsi" w:hAnsi="Catamaran"/>
                <w:sz w:val="20"/>
                <w:lang w:eastAsia="en-US"/>
              </w:rPr>
              <w:t>,</w:t>
            </w:r>
            <w:r w:rsidR="0081076F" w:rsidRPr="00AE330B">
              <w:rPr>
                <w:rFonts w:ascii="Catamaran" w:eastAsiaTheme="minorHAnsi" w:hAnsi="Catamaran"/>
                <w:sz w:val="20"/>
                <w:lang w:eastAsia="en-US"/>
              </w:rPr>
              <w:t xml:space="preserve"> gemeinsame Lesungen, Konzerte</w:t>
            </w:r>
          </w:p>
          <w:p w14:paraId="4190CB4D" w14:textId="77777777" w:rsidR="000774CA" w:rsidRPr="00F5085F" w:rsidRDefault="000774CA" w:rsidP="00EA1336">
            <w:pPr>
              <w:pStyle w:val="PlgTextinTabelle"/>
              <w:tabs>
                <w:tab w:val="left" w:pos="307"/>
              </w:tabs>
              <w:ind w:left="306" w:hanging="306"/>
              <w:rPr>
                <w:sz w:val="20"/>
                <w:szCs w:val="20"/>
              </w:rPr>
            </w:pPr>
          </w:p>
          <w:p w14:paraId="64DE530A" w14:textId="6DE3832E" w:rsidR="000774CA" w:rsidRPr="00F5085F" w:rsidRDefault="000774CA" w:rsidP="007E06C1">
            <w:pPr>
              <w:pStyle w:val="PlgTextinTabelle"/>
              <w:tabs>
                <w:tab w:val="left" w:pos="284"/>
              </w:tabs>
              <w:ind w:left="306" w:hanging="306"/>
              <w:rPr>
                <w:sz w:val="20"/>
                <w:szCs w:val="20"/>
              </w:rPr>
            </w:pPr>
            <w:r w:rsidRPr="009C2DB8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DB8">
              <w:rPr>
                <w:rFonts w:cs="Myriad Pro"/>
                <w:w w:val="90"/>
                <w:sz w:val="18"/>
                <w:szCs w:val="18"/>
              </w:rPr>
              <w:instrText xml:space="preserve"> FORMCHECKBOX </w:instrText>
            </w:r>
            <w:r w:rsidRPr="009C2DB8">
              <w:rPr>
                <w:rFonts w:cs="Myriad Pro"/>
                <w:w w:val="90"/>
                <w:sz w:val="18"/>
                <w:szCs w:val="18"/>
              </w:rPr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="00AE330B">
              <w:rPr>
                <w:sz w:val="20"/>
                <w:szCs w:val="20"/>
              </w:rPr>
              <w:tab/>
            </w:r>
            <w:r w:rsidR="00D8472E" w:rsidRPr="00D8472E">
              <w:rPr>
                <w:rFonts w:ascii="Catamaran" w:eastAsiaTheme="minorHAnsi" w:hAnsi="Catamaran"/>
                <w:sz w:val="20"/>
                <w:lang w:eastAsia="en-US"/>
              </w:rPr>
              <w:t>Gestaltung des öffentlichen Raumes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 xml:space="preserve"> z.B. </w:t>
            </w:r>
            <w:r w:rsidR="00D8472E" w:rsidRPr="002C5FFB">
              <w:rPr>
                <w:rFonts w:ascii="Catamaran" w:eastAsiaTheme="minorHAnsi" w:hAnsi="Catamaran"/>
                <w:sz w:val="20"/>
                <w:lang w:eastAsia="en-US"/>
              </w:rPr>
              <w:t xml:space="preserve">Pflanzaktionen, </w:t>
            </w:r>
            <w:r w:rsidR="0081076F">
              <w:rPr>
                <w:rFonts w:ascii="Catamaran" w:eastAsiaTheme="minorHAnsi" w:hAnsi="Catamaran"/>
                <w:sz w:val="20"/>
                <w:lang w:eastAsia="en-US"/>
              </w:rPr>
              <w:t>Aktionen zum Thema Sauberkeit oder Sicherheit</w:t>
            </w:r>
            <w:r w:rsidR="00AE330B" w:rsidRPr="00AE330B">
              <w:rPr>
                <w:rFonts w:ascii="Catamaran" w:eastAsiaTheme="minorHAnsi" w:hAnsi="Catamaran"/>
                <w:sz w:val="20"/>
                <w:lang w:eastAsia="en-US"/>
              </w:rPr>
              <w:t xml:space="preserve"> im öffentlichen Raum</w:t>
            </w:r>
            <w:r w:rsidR="00AE330B" w:rsidRPr="00AE330B">
              <w:rPr>
                <w:sz w:val="20"/>
              </w:rPr>
              <w:t xml:space="preserve"> </w:t>
            </w:r>
          </w:p>
          <w:p w14:paraId="53DFEDF0" w14:textId="77777777" w:rsidR="000774CA" w:rsidRPr="003907AC" w:rsidRDefault="000774CA" w:rsidP="007E06C1">
            <w:pPr>
              <w:pStyle w:val="PlgTextinTabelle"/>
              <w:tabs>
                <w:tab w:val="left" w:pos="318"/>
              </w:tabs>
              <w:ind w:left="318" w:hanging="318"/>
            </w:pPr>
          </w:p>
        </w:tc>
      </w:tr>
    </w:tbl>
    <w:p w14:paraId="3C1B0EE3" w14:textId="77777777" w:rsidR="000774CA" w:rsidRDefault="000774CA" w:rsidP="00E76807">
      <w:pPr>
        <w:pStyle w:val="PlgTextinTabelle"/>
      </w:pPr>
    </w:p>
    <w:p w14:paraId="7516E4B7" w14:textId="77777777" w:rsidR="00E76807" w:rsidRPr="00F5617C" w:rsidRDefault="00E76807" w:rsidP="00E76807">
      <w:pPr>
        <w:pStyle w:val="PlgTextinTabel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386"/>
      </w:tblGrid>
      <w:tr w:rsidR="000774CA" w:rsidRPr="003907AC" w14:paraId="6A33EB01" w14:textId="77777777" w:rsidTr="00EA1336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140E9" w14:textId="77777777" w:rsidR="000774CA" w:rsidRPr="003907AC" w:rsidRDefault="000774CA" w:rsidP="00EA1336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t>2.6</w:t>
            </w:r>
            <w:r w:rsidRPr="00A45484">
              <w:rPr>
                <w:rFonts w:cs="Times New Roman"/>
              </w:rPr>
              <w:tab/>
              <w:t>An welche Zielgruppe richtet sich Ihr Projekt?</w:t>
            </w:r>
          </w:p>
        </w:tc>
      </w:tr>
      <w:tr w:rsidR="000774CA" w:rsidRPr="003907AC" w14:paraId="2D8BAD15" w14:textId="77777777" w:rsidTr="00EA1336">
        <w:trPr>
          <w:trHeight w:val="213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6B0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6EFAFB68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627BD279" w14:textId="77777777" w:rsidR="000774CA" w:rsidRDefault="000774CA" w:rsidP="00E76807">
      <w:pPr>
        <w:pStyle w:val="PlgTextinTabelle"/>
      </w:pPr>
    </w:p>
    <w:p w14:paraId="43464F9D" w14:textId="77777777" w:rsidR="00E76807" w:rsidRPr="00E76807" w:rsidRDefault="00E76807" w:rsidP="00E76807">
      <w:pPr>
        <w:pStyle w:val="PlgTextinTabel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386"/>
      </w:tblGrid>
      <w:tr w:rsidR="000774CA" w:rsidRPr="003907AC" w14:paraId="06C525BA" w14:textId="77777777" w:rsidTr="00EA1336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6903D6" w14:textId="77777777" w:rsidR="000774CA" w:rsidRPr="003907AC" w:rsidRDefault="000774CA" w:rsidP="00EA1336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t>2.7</w:t>
            </w:r>
            <w:r w:rsidRPr="00A45484">
              <w:rPr>
                <w:rFonts w:cs="Times New Roman"/>
              </w:rPr>
              <w:tab/>
              <w:t>Wie möchten Sie für Ihr Projekt werben? (Öffentlichkeitsarbeit)</w:t>
            </w:r>
          </w:p>
        </w:tc>
      </w:tr>
      <w:tr w:rsidR="000774CA" w:rsidRPr="003907AC" w14:paraId="09A89F9D" w14:textId="77777777" w:rsidTr="00EA1336">
        <w:trPr>
          <w:trHeight w:val="213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325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76969395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24FFED7A" w14:textId="77777777" w:rsidR="000774CA" w:rsidRDefault="000774CA" w:rsidP="00E76807">
      <w:pPr>
        <w:pStyle w:val="PlgTextinTabelle"/>
      </w:pPr>
    </w:p>
    <w:p w14:paraId="094637F1" w14:textId="77777777" w:rsidR="00E76807" w:rsidRPr="003954BA" w:rsidRDefault="00E76807" w:rsidP="00E76807">
      <w:pPr>
        <w:pStyle w:val="PlgTextinTabel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8386"/>
      </w:tblGrid>
      <w:tr w:rsidR="000774CA" w:rsidRPr="003907AC" w14:paraId="62697BC4" w14:textId="77777777" w:rsidTr="00EA1336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CCB20" w14:textId="77777777" w:rsidR="000774CA" w:rsidRPr="003907AC" w:rsidRDefault="000774CA" w:rsidP="00EA1336">
            <w:pPr>
              <w:tabs>
                <w:tab w:val="left" w:pos="484"/>
                <w:tab w:val="right" w:pos="8505"/>
              </w:tabs>
              <w:rPr>
                <w:rFonts w:cs="Calibri"/>
              </w:rPr>
            </w:pPr>
            <w:r w:rsidRPr="00A45484">
              <w:rPr>
                <w:rFonts w:cs="Times New Roman"/>
              </w:rPr>
              <w:t>2.8</w:t>
            </w:r>
            <w:r w:rsidRPr="00A45484">
              <w:rPr>
                <w:rFonts w:cs="Times New Roman"/>
              </w:rPr>
              <w:tab/>
              <w:t>Wie bzw. womit bringen Sie den Eigenanteil auf?</w:t>
            </w:r>
          </w:p>
        </w:tc>
      </w:tr>
      <w:tr w:rsidR="000774CA" w:rsidRPr="003907AC" w14:paraId="7C8398FB" w14:textId="77777777" w:rsidTr="00EA1336">
        <w:trPr>
          <w:trHeight w:val="213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2B0" w14:textId="77777777" w:rsidR="000774CA" w:rsidRPr="00A45484" w:rsidRDefault="000774CA" w:rsidP="00EA1336">
            <w:pPr>
              <w:pStyle w:val="PlgTextinTabelle"/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  <w:p w14:paraId="2913ED4E" w14:textId="77777777" w:rsidR="000774CA" w:rsidRPr="003907AC" w:rsidRDefault="000774CA" w:rsidP="00EA1336">
            <w:pPr>
              <w:pStyle w:val="PlgTextinTabelle"/>
            </w:pPr>
          </w:p>
        </w:tc>
      </w:tr>
    </w:tbl>
    <w:p w14:paraId="5F90D89B" w14:textId="77777777" w:rsidR="000774CA" w:rsidRPr="00117E48" w:rsidRDefault="000774CA" w:rsidP="000774CA">
      <w:pPr>
        <w:autoSpaceDE w:val="0"/>
        <w:autoSpaceDN w:val="0"/>
        <w:adjustRightInd w:val="0"/>
        <w:rPr>
          <w:rFonts w:cs="Calibri"/>
          <w:b/>
          <w:sz w:val="22"/>
        </w:rPr>
      </w:pPr>
      <w:r w:rsidRPr="00FE2807">
        <w:rPr>
          <w:rFonts w:ascii="Myriad Pro" w:hAnsi="Myriad Pro" w:cs="Myriad Pro"/>
          <w:w w:val="90"/>
        </w:rPr>
        <w:br w:type="page"/>
      </w:r>
      <w:r w:rsidRPr="00117E48">
        <w:rPr>
          <w:rFonts w:cs="Calibri"/>
          <w:b/>
          <w:sz w:val="22"/>
        </w:rPr>
        <w:lastRenderedPageBreak/>
        <w:t>3.</w:t>
      </w:r>
      <w:r w:rsidRPr="00117E48">
        <w:rPr>
          <w:rFonts w:cs="Calibri"/>
          <w:b/>
          <w:sz w:val="22"/>
        </w:rPr>
        <w:tab/>
        <w:t xml:space="preserve">Kosten und Finanzierung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89"/>
        <w:gridCol w:w="3153"/>
        <w:gridCol w:w="1476"/>
        <w:gridCol w:w="1176"/>
      </w:tblGrid>
      <w:tr w:rsidR="000774CA" w:rsidRPr="003E6612" w14:paraId="49AE0B09" w14:textId="77777777" w:rsidTr="00E76807">
        <w:trPr>
          <w:trHeight w:val="56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33A" w14:textId="77777777" w:rsidR="000774CA" w:rsidRPr="00E76807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b/>
                <w:sz w:val="20"/>
                <w:lang w:eastAsia="en-US"/>
              </w:rPr>
            </w:pPr>
            <w:r w:rsidRPr="00E76807">
              <w:rPr>
                <w:rFonts w:ascii="Catamaran" w:eastAsiaTheme="minorHAnsi" w:hAnsi="Catamaran"/>
                <w:b/>
                <w:sz w:val="20"/>
                <w:lang w:eastAsia="en-US"/>
              </w:rPr>
              <w:t>Projektkalkulation</w:t>
            </w:r>
          </w:p>
        </w:tc>
        <w:tc>
          <w:tcPr>
            <w:tcW w:w="3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7A4" w14:textId="77777777" w:rsidR="000774CA" w:rsidRPr="00A45484" w:rsidRDefault="000774CA" w:rsidP="00E76807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Zuerst müssen Sie berechnen, wie viel Ihr Projekt insgesamt kosten wird. Bitte geben Sie dazu die einzelnen Posten an</w:t>
            </w:r>
            <w:r w:rsidR="00BB65B6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.</w:t>
            </w:r>
            <w:r w:rsidR="00E76807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 xml:space="preserve"> </w:t>
            </w:r>
            <w:r w:rsidR="00BB65B6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(keine Pauschalen)</w:t>
            </w:r>
          </w:p>
        </w:tc>
      </w:tr>
      <w:tr w:rsidR="000774CA" w:rsidRPr="00040425" w14:paraId="044317BC" w14:textId="77777777" w:rsidTr="00E76807">
        <w:trPr>
          <w:trHeight w:val="45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26D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</w:p>
        </w:tc>
        <w:tc>
          <w:tcPr>
            <w:tcW w:w="2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13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Posten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543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Kosten</w:t>
            </w:r>
          </w:p>
        </w:tc>
      </w:tr>
      <w:tr w:rsidR="000774CA" w:rsidRPr="00040425" w14:paraId="056D9B3E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CF24A36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Sach- und Verbrauchskosten</w:t>
            </w:r>
          </w:p>
        </w:tc>
        <w:bookmarkStart w:id="0" w:name="Text71"/>
        <w:tc>
          <w:tcPr>
            <w:tcW w:w="2725" w:type="pct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5B4F7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0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9CC15C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798F3FCE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8E9425C" w14:textId="77777777" w:rsidR="000774CA" w:rsidRPr="00A45484" w:rsidRDefault="00BB65B6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  <w:r>
              <w:rPr>
                <w:rFonts w:ascii="Catamaran" w:eastAsiaTheme="minorHAnsi" w:hAnsi="Catamaran"/>
                <w:sz w:val="18"/>
                <w:szCs w:val="18"/>
                <w:lang w:eastAsia="en-US"/>
              </w:rPr>
              <w:t xml:space="preserve">(z.B. </w:t>
            </w:r>
            <w:r w:rsidR="000774CA" w:rsidRPr="00A45484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Kosten für Technik, Druck von Plakaten für Öffentlichkeitsarbeit, Kosten für Genehmigungen)</w:t>
            </w:r>
          </w:p>
        </w:tc>
        <w:tc>
          <w:tcPr>
            <w:tcW w:w="272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A39D0A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</w:tc>
        <w:tc>
          <w:tcPr>
            <w:tcW w:w="6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ACC4567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6F6AFD37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78FB54E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</w:p>
        </w:tc>
        <w:tc>
          <w:tcPr>
            <w:tcW w:w="272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B215E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</w:tc>
        <w:tc>
          <w:tcPr>
            <w:tcW w:w="6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4ABD72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73D7CD1A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6810A5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</w:p>
        </w:tc>
        <w:bookmarkStart w:id="1" w:name="Text18"/>
        <w:tc>
          <w:tcPr>
            <w:tcW w:w="272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7659B0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"/>
          </w:p>
        </w:tc>
        <w:tc>
          <w:tcPr>
            <w:tcW w:w="6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A5B83B1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566302F9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38E45A4D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</w:p>
        </w:tc>
        <w:bookmarkStart w:id="2" w:name="Text19"/>
        <w:tc>
          <w:tcPr>
            <w:tcW w:w="272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691F8E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2"/>
          </w:p>
        </w:tc>
        <w:tc>
          <w:tcPr>
            <w:tcW w:w="6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AEC4D6B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63B50DD7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14:paraId="2F75E319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18"/>
                <w:szCs w:val="18"/>
                <w:lang w:eastAsia="en-US"/>
              </w:rPr>
            </w:pPr>
          </w:p>
        </w:tc>
        <w:tc>
          <w:tcPr>
            <w:tcW w:w="272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58960B59" w14:textId="77777777" w:rsidR="000774CA" w:rsidRPr="00BB65B6" w:rsidRDefault="000774CA" w:rsidP="00BB65B6">
            <w:pPr>
              <w:pStyle w:val="PlgTextinTabelle"/>
              <w:tabs>
                <w:tab w:val="left" w:pos="318"/>
              </w:tabs>
              <w:jc w:val="right"/>
              <w:rPr>
                <w:rFonts w:ascii="Catamaran" w:eastAsiaTheme="minorHAnsi" w:hAnsi="Catamaran"/>
                <w:b/>
                <w:i/>
                <w:sz w:val="20"/>
                <w:lang w:eastAsia="en-US"/>
              </w:rPr>
            </w:pPr>
            <w:r w:rsidRPr="00BB65B6">
              <w:rPr>
                <w:rFonts w:ascii="Catamaran" w:eastAsiaTheme="minorHAnsi" w:hAnsi="Catamaran"/>
                <w:b/>
                <w:i/>
                <w:sz w:val="20"/>
                <w:lang w:eastAsia="en-US"/>
              </w:rPr>
              <w:t>A: Zwischensumme Sach- und Verbrauchskosten</w:t>
            </w:r>
          </w:p>
        </w:tc>
        <w:tc>
          <w:tcPr>
            <w:tcW w:w="692" w:type="pct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14:paraId="0F3E4A4C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4C6D1B75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3E0CED8" w14:textId="77777777" w:rsidR="000774CA" w:rsidRPr="00E76807" w:rsidRDefault="00E76807" w:rsidP="00E76807">
            <w:pPr>
              <w:pStyle w:val="PlgTextinTabelle"/>
              <w:tabs>
                <w:tab w:val="left" w:pos="318"/>
              </w:tabs>
              <w:rPr>
                <w:rFonts w:cs="Myriad Pro"/>
                <w:b/>
                <w:w w:val="90"/>
                <w:szCs w:val="20"/>
              </w:rPr>
            </w:pPr>
            <w:r>
              <w:rPr>
                <w:rFonts w:ascii="Catamaran" w:eastAsiaTheme="minorHAnsi" w:hAnsi="Catamaran"/>
                <w:b/>
                <w:sz w:val="20"/>
                <w:lang w:eastAsia="en-US"/>
              </w:rPr>
              <w:t xml:space="preserve">Personalkosten/ </w:t>
            </w:r>
            <w:r w:rsidR="000774CA" w:rsidRPr="00E76807">
              <w:rPr>
                <w:rFonts w:ascii="Catamaran" w:eastAsiaTheme="minorHAnsi" w:hAnsi="Catamaran"/>
                <w:b/>
                <w:sz w:val="20"/>
                <w:lang w:eastAsia="en-US"/>
              </w:rPr>
              <w:t>Honorare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6BF0DC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2C5FFB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Tätigkeit und Leistungsumfang (Dauer)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041133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2C5FFB">
              <w:rPr>
                <w:rFonts w:ascii="Catamaran" w:eastAsiaTheme="minorHAnsi" w:hAnsi="Catamaran"/>
                <w:sz w:val="18"/>
                <w:szCs w:val="18"/>
                <w:lang w:eastAsia="en-US"/>
              </w:rPr>
              <w:t>Honorarsatz / Stundenlohn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1148CD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</w:p>
        </w:tc>
      </w:tr>
      <w:tr w:rsidR="000774CA" w:rsidRPr="00040425" w14:paraId="13ECA5A4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0C3262F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  <w:r w:rsidRPr="00040425">
              <w:rPr>
                <w:rFonts w:cs="Myriad Pro"/>
                <w:w w:val="90"/>
                <w:sz w:val="18"/>
                <w:szCs w:val="18"/>
              </w:rPr>
              <w:t>(z.B. Musikergage)</w:t>
            </w:r>
          </w:p>
        </w:tc>
        <w:bookmarkStart w:id="3" w:name="Text30"/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9C81E9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3"/>
          </w:p>
        </w:tc>
        <w:bookmarkStart w:id="4" w:name="Text74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30A142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4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8A7441C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5343367A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89B3248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4ECB7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</w:tc>
        <w:bookmarkStart w:id="5" w:name="Text75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A0C5D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5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299043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4952EFFC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48DBC43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C3D4A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</w:p>
        </w:tc>
        <w:bookmarkStart w:id="6" w:name="Text76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482FC1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6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D5CB9DB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5A4AF80C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DCD5FD5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bookmarkStart w:id="7" w:name="Text32"/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E21438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7"/>
          </w:p>
        </w:tc>
        <w:bookmarkStart w:id="8" w:name="Text78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E77C4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8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7B588BA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6350BADB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91AD235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bookmarkStart w:id="9" w:name="Text33"/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FEF9AB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9"/>
          </w:p>
        </w:tc>
        <w:bookmarkStart w:id="10" w:name="Text79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BCFABA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0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0EB70BD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0D66AD8A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B1D463E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bookmarkStart w:id="11" w:name="Text34"/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1C7FEF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1"/>
          </w:p>
        </w:tc>
        <w:bookmarkStart w:id="12" w:name="Text80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64AB4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2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0B5FCA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149176A6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71C42DA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bookmarkStart w:id="13" w:name="Text35"/>
        <w:tc>
          <w:tcPr>
            <w:tcW w:w="185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D761E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3"/>
          </w:p>
        </w:tc>
        <w:bookmarkStart w:id="14" w:name="Text81"/>
        <w:tc>
          <w:tcPr>
            <w:tcW w:w="86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E93D5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bookmarkEnd w:id="14"/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0E2B6F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040425" w14:paraId="439E7C83" w14:textId="77777777" w:rsidTr="00E76807">
        <w:trPr>
          <w:trHeight w:val="397"/>
        </w:trPr>
        <w:tc>
          <w:tcPr>
            <w:tcW w:w="158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2B818723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tc>
          <w:tcPr>
            <w:tcW w:w="27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32A1DF9" w14:textId="77777777" w:rsidR="000774CA" w:rsidRPr="00BB65B6" w:rsidRDefault="000774CA" w:rsidP="00BB65B6">
            <w:pPr>
              <w:pStyle w:val="PlgTextinTabelle"/>
              <w:tabs>
                <w:tab w:val="left" w:pos="318"/>
              </w:tabs>
              <w:jc w:val="right"/>
              <w:rPr>
                <w:rFonts w:ascii="Catamaran" w:eastAsiaTheme="minorHAnsi" w:hAnsi="Catamaran"/>
                <w:b/>
                <w:i/>
                <w:sz w:val="20"/>
                <w:lang w:eastAsia="en-US"/>
              </w:rPr>
            </w:pPr>
            <w:r w:rsidRPr="00BB65B6">
              <w:rPr>
                <w:rFonts w:ascii="Catamaran" w:eastAsiaTheme="minorHAnsi" w:hAnsi="Catamaran"/>
                <w:b/>
                <w:i/>
                <w:sz w:val="20"/>
                <w:lang w:eastAsia="en-US"/>
              </w:rPr>
              <w:t>B: Zwischensumme Personalkosten und Honorare</w:t>
            </w:r>
          </w:p>
        </w:tc>
        <w:tc>
          <w:tcPr>
            <w:tcW w:w="692" w:type="pct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1CCA9E5" w14:textId="77777777" w:rsidR="000774CA" w:rsidRPr="00A45484" w:rsidRDefault="000774CA" w:rsidP="00EA1336">
            <w:pPr>
              <w:pStyle w:val="PlgTextinTabelle"/>
              <w:tabs>
                <w:tab w:val="left" w:pos="318"/>
              </w:tabs>
              <w:rPr>
                <w:rFonts w:ascii="Catamaran" w:eastAsiaTheme="minorHAnsi" w:hAnsi="Catamaran"/>
                <w:sz w:val="20"/>
                <w:lang w:eastAsia="en-US"/>
              </w:rPr>
            </w:pP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instrText xml:space="preserve"> FORMTEXT </w:instrTex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separate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> </w:t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fldChar w:fldCharType="end"/>
            </w:r>
            <w:r w:rsidRPr="00A45484">
              <w:rPr>
                <w:rFonts w:ascii="Catamaran" w:eastAsiaTheme="minorHAnsi" w:hAnsi="Catamaran"/>
                <w:sz w:val="20"/>
                <w:lang w:eastAsia="en-US"/>
              </w:rPr>
              <w:t xml:space="preserve"> €</w:t>
            </w:r>
          </w:p>
        </w:tc>
      </w:tr>
      <w:tr w:rsidR="000774CA" w:rsidRPr="003E6612" w14:paraId="043B3F01" w14:textId="77777777" w:rsidTr="00E76807">
        <w:trPr>
          <w:trHeight w:val="397"/>
        </w:trPr>
        <w:tc>
          <w:tcPr>
            <w:tcW w:w="43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1B8645" w14:textId="77777777" w:rsidR="000774CA" w:rsidRPr="00BB65B6" w:rsidRDefault="000774CA" w:rsidP="00BB65B6">
            <w:pPr>
              <w:spacing w:before="60" w:after="0" w:line="281" w:lineRule="auto"/>
              <w:rPr>
                <w:rFonts w:cs="Myriad Pro"/>
                <w:b/>
                <w:szCs w:val="20"/>
              </w:rPr>
            </w:pPr>
            <w:r w:rsidRPr="00BB65B6">
              <w:rPr>
                <w:rFonts w:cs="Myriad Pro"/>
                <w:b/>
                <w:szCs w:val="20"/>
              </w:rPr>
              <w:t xml:space="preserve">Projektkosten insgesamt* </w:t>
            </w:r>
            <w:r w:rsidR="00BB65B6" w:rsidRPr="00BB65B6">
              <w:rPr>
                <w:rFonts w:cs="Myriad Pro"/>
                <w:b/>
                <w:bCs/>
                <w:i/>
                <w:iCs/>
                <w:w w:val="90"/>
                <w:szCs w:val="20"/>
              </w:rPr>
              <w:t>(A + B)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FACA99" w14:textId="77777777" w:rsidR="000774CA" w:rsidRPr="003E6612" w:rsidRDefault="000774CA" w:rsidP="00BB65B6">
            <w:pPr>
              <w:spacing w:before="60" w:after="0" w:line="281" w:lineRule="auto"/>
              <w:rPr>
                <w:rFonts w:ascii="Myriad Pro" w:hAnsi="Myriad Pro" w:cs="Myriad Pro"/>
                <w:b/>
                <w:bCs/>
                <w:w w:val="90"/>
                <w:szCs w:val="20"/>
              </w:rPr>
            </w:pP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instrText xml:space="preserve"> FORMTEXT </w:instrTex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fldChar w:fldCharType="separate"/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> </w: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> </w: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> </w: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> </w: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> </w:t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fldChar w:fldCharType="end"/>
            </w:r>
            <w:r w:rsidRPr="003E6612">
              <w:rPr>
                <w:rFonts w:ascii="Myriad Pro" w:hAnsi="Myriad Pro" w:cs="Myriad Pro"/>
                <w:b/>
                <w:bCs/>
                <w:w w:val="90"/>
                <w:szCs w:val="20"/>
              </w:rPr>
              <w:t xml:space="preserve"> €</w:t>
            </w:r>
          </w:p>
        </w:tc>
      </w:tr>
      <w:tr w:rsidR="000774CA" w:rsidRPr="003E6612" w14:paraId="68A7EF2E" w14:textId="77777777" w:rsidTr="00EA1336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CC0A8" w14:textId="77777777" w:rsidR="000774CA" w:rsidRPr="002C5FFB" w:rsidRDefault="00BB65B6" w:rsidP="00BB65B6">
            <w:pPr>
              <w:spacing w:line="281" w:lineRule="auto"/>
              <w:ind w:left="113" w:hanging="113"/>
              <w:rPr>
                <w:rFonts w:cs="Myriad Pro"/>
                <w:w w:val="90"/>
                <w:sz w:val="18"/>
                <w:szCs w:val="18"/>
              </w:rPr>
            </w:pPr>
            <w:r>
              <w:rPr>
                <w:rFonts w:cs="Myriad Pro"/>
                <w:w w:val="90"/>
                <w:sz w:val="18"/>
                <w:szCs w:val="18"/>
              </w:rPr>
              <w:t>*</w:t>
            </w:r>
            <w:r>
              <w:rPr>
                <w:rFonts w:cs="Myriad Pro"/>
                <w:w w:val="90"/>
                <w:sz w:val="18"/>
                <w:szCs w:val="18"/>
              </w:rPr>
              <w:tab/>
            </w:r>
            <w:r w:rsidR="000774CA" w:rsidRPr="002C5FFB">
              <w:rPr>
                <w:rFonts w:cs="Myriad Pro"/>
                <w:w w:val="90"/>
                <w:sz w:val="18"/>
                <w:szCs w:val="18"/>
              </w:rPr>
              <w:t>Voraussetzung für die Förderung Ihres Projektes ist, dass Sie einen Eigenanteil von mind. 50 % der gesamten Projektkosten mitbringen. Der Eigenanteil kann z. B. durch eigene Finanzierung, Spenden, Verkaufserlöse, Sachkostenunterstützung erbracht werden und ist nachzuweisen. Beispiel: Ihr Projekt kostet insgesamt 1.000 € und Sie bringen die nötigen 50 % Eigenanteil mit, dann beträgt Ihre Antragssumme 500 €.</w:t>
            </w:r>
          </w:p>
        </w:tc>
      </w:tr>
      <w:tr w:rsidR="000774CA" w:rsidRPr="00040425" w14:paraId="2F464CF0" w14:textId="77777777" w:rsidTr="00E76807">
        <w:trPr>
          <w:trHeight w:val="567"/>
        </w:trPr>
        <w:tc>
          <w:tcPr>
            <w:tcW w:w="15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FA52F" w14:textId="77777777" w:rsidR="000774CA" w:rsidRPr="002C5FFB" w:rsidRDefault="000774CA" w:rsidP="00EA1336">
            <w:pPr>
              <w:rPr>
                <w:rFonts w:cs="Myriad Pro"/>
                <w:sz w:val="18"/>
                <w:szCs w:val="18"/>
              </w:rPr>
            </w:pPr>
            <w:r>
              <w:rPr>
                <w:rFonts w:cs="Myriad Pro"/>
                <w:sz w:val="18"/>
                <w:szCs w:val="18"/>
              </w:rPr>
              <w:t xml:space="preserve">mindestens </w:t>
            </w:r>
            <w:r w:rsidRPr="002C5FFB">
              <w:rPr>
                <w:rFonts w:cs="Myriad Pro"/>
                <w:sz w:val="18"/>
                <w:szCs w:val="18"/>
              </w:rPr>
              <w:t xml:space="preserve">aufzubringender Eigenanteil </w:t>
            </w:r>
          </w:p>
        </w:tc>
        <w:tc>
          <w:tcPr>
            <w:tcW w:w="341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C0BE03" w14:textId="77777777" w:rsidR="000774CA" w:rsidRPr="002C5FFB" w:rsidRDefault="000774CA" w:rsidP="00EA1336">
            <w:pPr>
              <w:jc w:val="right"/>
              <w:rPr>
                <w:rFonts w:cs="Myriad Pro"/>
                <w:w w:val="90"/>
                <w:sz w:val="18"/>
                <w:szCs w:val="18"/>
              </w:rPr>
            </w:pPr>
            <w:r w:rsidRPr="002C5FFB">
              <w:rPr>
                <w:rFonts w:cs="Myriad Pro"/>
                <w:w w:val="90"/>
                <w:sz w:val="18"/>
                <w:szCs w:val="18"/>
              </w:rPr>
              <w:t>Projektkosten insgesamt</w:t>
            </w:r>
            <w:r w:rsidR="00E76807">
              <w:rPr>
                <w:rFonts w:cs="Myriad Pro"/>
                <w:w w:val="90"/>
                <w:sz w:val="18"/>
                <w:szCs w:val="18"/>
              </w:rPr>
              <w:t xml:space="preserve"> (A + B)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 xml:space="preserve">      </w:t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C5FFB">
              <w:rPr>
                <w:rFonts w:cs="Myriad Pro"/>
                <w:w w:val="90"/>
                <w:sz w:val="18"/>
                <w:szCs w:val="18"/>
              </w:rPr>
              <w:instrText xml:space="preserve"> FORMTEXT </w:instrText>
            </w:r>
            <w:r w:rsidRPr="002C5FFB">
              <w:rPr>
                <w:rFonts w:cs="Myriad Pro"/>
                <w:w w:val="90"/>
                <w:sz w:val="18"/>
                <w:szCs w:val="18"/>
              </w:rPr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Pr="002C5FFB">
              <w:rPr>
                <w:rFonts w:cs="Myriad Pro"/>
                <w:w w:val="90"/>
                <w:sz w:val="18"/>
                <w:szCs w:val="18"/>
              </w:rPr>
              <w:t xml:space="preserve"> €     x     0,5 = </w:t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C5FFB">
              <w:rPr>
                <w:rFonts w:cs="Myriad Pro"/>
                <w:w w:val="90"/>
                <w:sz w:val="18"/>
                <w:szCs w:val="18"/>
              </w:rPr>
              <w:instrText xml:space="preserve"> FORMTEXT </w:instrText>
            </w:r>
            <w:r w:rsidRPr="002C5FFB">
              <w:rPr>
                <w:rFonts w:cs="Myriad Pro"/>
                <w:w w:val="90"/>
                <w:sz w:val="18"/>
                <w:szCs w:val="18"/>
              </w:rPr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t> </w:t>
            </w:r>
            <w:r w:rsidRPr="002C5FFB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Pr="002C5FFB">
              <w:rPr>
                <w:rFonts w:cs="Myriad Pro"/>
                <w:b/>
                <w:bCs/>
                <w:w w:val="90"/>
                <w:sz w:val="18"/>
                <w:szCs w:val="18"/>
              </w:rPr>
              <w:t xml:space="preserve"> €</w:t>
            </w:r>
          </w:p>
        </w:tc>
      </w:tr>
      <w:tr w:rsidR="000774CA" w:rsidRPr="00BB65B6" w14:paraId="1698777C" w14:textId="77777777" w:rsidTr="00E76807">
        <w:trPr>
          <w:trHeight w:val="397"/>
        </w:trPr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vAlign w:val="center"/>
          </w:tcPr>
          <w:p w14:paraId="3702507B" w14:textId="77777777" w:rsidR="000774CA" w:rsidRPr="00BB65B6" w:rsidRDefault="000774CA" w:rsidP="00BB65B6">
            <w:pPr>
              <w:spacing w:before="80" w:after="0" w:line="281" w:lineRule="auto"/>
              <w:rPr>
                <w:rFonts w:cs="Myriad Pro"/>
                <w:b/>
                <w:szCs w:val="20"/>
              </w:rPr>
            </w:pPr>
            <w:r w:rsidRPr="00BB65B6">
              <w:rPr>
                <w:rFonts w:cs="Myriad Pro"/>
                <w:b/>
                <w:szCs w:val="20"/>
              </w:rPr>
              <w:t>Eigenanteil</w:t>
            </w:r>
          </w:p>
        </w:tc>
        <w:tc>
          <w:tcPr>
            <w:tcW w:w="2725" w:type="pct"/>
            <w:gridSpan w:val="2"/>
            <w:tcBorders>
              <w:top w:val="single" w:sz="12" w:space="0" w:color="auto"/>
              <w:left w:val="single" w:sz="4" w:space="0" w:color="C0C0C0"/>
              <w:bottom w:val="single" w:sz="12" w:space="0" w:color="auto"/>
              <w:right w:val="single" w:sz="4" w:space="0" w:color="C0C0C0"/>
            </w:tcBorders>
            <w:vAlign w:val="center"/>
          </w:tcPr>
          <w:p w14:paraId="6ED6487C" w14:textId="77777777" w:rsidR="000774CA" w:rsidRPr="00BB65B6" w:rsidRDefault="000774CA" w:rsidP="00BB65B6">
            <w:pPr>
              <w:spacing w:before="80" w:after="0" w:line="281" w:lineRule="auto"/>
              <w:jc w:val="right"/>
              <w:rPr>
                <w:rFonts w:cs="Myriad Pro"/>
                <w:b/>
                <w:w w:val="90"/>
                <w:szCs w:val="20"/>
              </w:rPr>
            </w:pPr>
            <w:r w:rsidRPr="00BB65B6">
              <w:rPr>
                <w:rFonts w:cs="Myriad Pro"/>
                <w:b/>
                <w:bCs/>
                <w:i/>
                <w:iCs/>
                <w:w w:val="90"/>
              </w:rPr>
              <w:t xml:space="preserve">C: </w:t>
            </w:r>
            <w:r w:rsidRPr="00BB65B6">
              <w:rPr>
                <w:rFonts w:cs="Myriad Pro"/>
                <w:b/>
                <w:i/>
                <w:iCs/>
                <w:w w:val="90"/>
                <w:szCs w:val="20"/>
              </w:rPr>
              <w:t>Zwischensumme Eigenanteil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2DA7BA07" w14:textId="77777777" w:rsidR="000774CA" w:rsidRPr="00BB65B6" w:rsidRDefault="000774CA" w:rsidP="00BB65B6">
            <w:pPr>
              <w:spacing w:before="80" w:after="0" w:line="281" w:lineRule="auto"/>
              <w:jc w:val="right"/>
              <w:rPr>
                <w:rFonts w:cs="Myriad Pro"/>
                <w:b/>
                <w:w w:val="90"/>
                <w:szCs w:val="20"/>
              </w:rPr>
            </w:pPr>
            <w:r w:rsidRPr="00BB65B6">
              <w:rPr>
                <w:rFonts w:cs="Myriad Pro"/>
                <w:b/>
                <w:w w:val="9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B65B6">
              <w:rPr>
                <w:rFonts w:cs="Myriad Pro"/>
                <w:b/>
                <w:w w:val="90"/>
                <w:szCs w:val="20"/>
              </w:rPr>
              <w:instrText xml:space="preserve"> FORMTEXT </w:instrText>
            </w:r>
            <w:r w:rsidRPr="00BB65B6">
              <w:rPr>
                <w:rFonts w:cs="Myriad Pro"/>
                <w:b/>
                <w:w w:val="90"/>
                <w:szCs w:val="20"/>
              </w:rPr>
            </w:r>
            <w:r w:rsidRPr="00BB65B6">
              <w:rPr>
                <w:rFonts w:cs="Myriad Pro"/>
                <w:b/>
                <w:w w:val="90"/>
                <w:szCs w:val="20"/>
              </w:rPr>
              <w:fldChar w:fldCharType="separate"/>
            </w:r>
            <w:r w:rsidRPr="00BB65B6">
              <w:rPr>
                <w:rFonts w:eastAsia="MS Mincho" w:cs="Myriad Pro"/>
                <w:b/>
                <w:noProof/>
                <w:w w:val="90"/>
                <w:szCs w:val="20"/>
              </w:rPr>
              <w:t> </w:t>
            </w:r>
            <w:r w:rsidRPr="00BB65B6">
              <w:rPr>
                <w:rFonts w:eastAsia="MS Mincho" w:cs="Myriad Pro"/>
                <w:b/>
                <w:noProof/>
                <w:w w:val="90"/>
                <w:szCs w:val="20"/>
              </w:rPr>
              <w:t> </w:t>
            </w:r>
            <w:r w:rsidRPr="00BB65B6">
              <w:rPr>
                <w:rFonts w:eastAsia="MS Mincho" w:cs="Myriad Pro"/>
                <w:b/>
                <w:noProof/>
                <w:w w:val="90"/>
                <w:szCs w:val="20"/>
              </w:rPr>
              <w:t> </w:t>
            </w:r>
            <w:r w:rsidRPr="00BB65B6">
              <w:rPr>
                <w:rFonts w:eastAsia="MS Mincho" w:cs="Myriad Pro"/>
                <w:b/>
                <w:noProof/>
                <w:w w:val="90"/>
                <w:szCs w:val="20"/>
              </w:rPr>
              <w:t> </w:t>
            </w:r>
            <w:r w:rsidRPr="00BB65B6">
              <w:rPr>
                <w:rFonts w:eastAsia="MS Mincho" w:cs="Myriad Pro"/>
                <w:b/>
                <w:noProof/>
                <w:w w:val="90"/>
                <w:szCs w:val="20"/>
              </w:rPr>
              <w:t> </w:t>
            </w:r>
            <w:r w:rsidRPr="00BB65B6">
              <w:rPr>
                <w:rFonts w:cs="Myriad Pro"/>
                <w:b/>
                <w:w w:val="90"/>
                <w:szCs w:val="20"/>
              </w:rPr>
              <w:fldChar w:fldCharType="end"/>
            </w:r>
            <w:r w:rsidRPr="00BB65B6">
              <w:rPr>
                <w:rFonts w:cs="Myriad Pro"/>
                <w:b/>
                <w:w w:val="90"/>
                <w:szCs w:val="20"/>
              </w:rPr>
              <w:t xml:space="preserve"> €</w:t>
            </w:r>
          </w:p>
        </w:tc>
      </w:tr>
      <w:tr w:rsidR="000774CA" w:rsidRPr="00040425" w14:paraId="0E666329" w14:textId="77777777" w:rsidTr="00E76807">
        <w:trPr>
          <w:trHeight w:val="165"/>
        </w:trPr>
        <w:tc>
          <w:tcPr>
            <w:tcW w:w="4308" w:type="pct"/>
            <w:gridSpan w:val="3"/>
            <w:tcBorders>
              <w:top w:val="single" w:sz="12" w:space="0" w:color="auto"/>
              <w:left w:val="single" w:sz="4" w:space="0" w:color="C0C0C0"/>
              <w:bottom w:val="nil"/>
              <w:right w:val="nil"/>
            </w:tcBorders>
            <w:vAlign w:val="center"/>
          </w:tcPr>
          <w:p w14:paraId="722C9AD3" w14:textId="77777777" w:rsidR="000774CA" w:rsidRPr="00040425" w:rsidRDefault="000774CA" w:rsidP="00EA1336">
            <w:pPr>
              <w:rPr>
                <w:rFonts w:cs="Myriad Pro"/>
                <w:w w:val="90"/>
                <w:szCs w:val="20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nil"/>
              <w:right w:val="single" w:sz="4" w:space="0" w:color="C0C0C0"/>
            </w:tcBorders>
            <w:vAlign w:val="center"/>
          </w:tcPr>
          <w:p w14:paraId="343C7522" w14:textId="77777777" w:rsidR="000774CA" w:rsidRPr="00040425" w:rsidRDefault="000774CA" w:rsidP="00EA1336">
            <w:pPr>
              <w:jc w:val="right"/>
              <w:rPr>
                <w:rFonts w:cs="Myriad Pro"/>
                <w:w w:val="90"/>
                <w:szCs w:val="20"/>
              </w:rPr>
            </w:pPr>
          </w:p>
        </w:tc>
      </w:tr>
      <w:tr w:rsidR="000774CA" w:rsidRPr="009C2DB8" w14:paraId="23C3B82B" w14:textId="77777777" w:rsidTr="00E76807">
        <w:trPr>
          <w:trHeight w:val="397"/>
        </w:trPr>
        <w:tc>
          <w:tcPr>
            <w:tcW w:w="43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F6CC27" w14:textId="77777777" w:rsidR="000774CA" w:rsidRPr="009C2DB8" w:rsidRDefault="000774CA" w:rsidP="00EA1336">
            <w:pPr>
              <w:rPr>
                <w:rFonts w:cs="Myriad Pro"/>
                <w:b/>
                <w:bCs/>
                <w:color w:val="006699"/>
                <w:w w:val="90"/>
                <w:szCs w:val="20"/>
              </w:rPr>
            </w:pPr>
            <w:r w:rsidRPr="00BB65B6">
              <w:rPr>
                <w:rFonts w:cs="Myriad Pro"/>
                <w:b/>
                <w:szCs w:val="20"/>
              </w:rPr>
              <w:lastRenderedPageBreak/>
              <w:t>Antragssumme Gebietsfonds</w:t>
            </w:r>
            <w:r w:rsidRPr="00BB65B6">
              <w:rPr>
                <w:rFonts w:cs="Myriad Pro"/>
                <w:b/>
                <w:bCs/>
                <w:color w:val="006699"/>
                <w:w w:val="90"/>
                <w:szCs w:val="20"/>
              </w:rPr>
              <w:t xml:space="preserve"> </w:t>
            </w:r>
            <w:r w:rsidRPr="00BB65B6">
              <w:rPr>
                <w:rFonts w:cs="Myriad Pro"/>
                <w:b/>
                <w:bCs/>
                <w:i/>
                <w:iCs/>
                <w:w w:val="90"/>
                <w:szCs w:val="20"/>
              </w:rPr>
              <w:t>(A + B - C)</w:t>
            </w:r>
            <w:r>
              <w:rPr>
                <w:rFonts w:cs="Myriad Pro"/>
                <w:b/>
                <w:bCs/>
                <w:color w:val="006699"/>
                <w:w w:val="90"/>
                <w:szCs w:val="20"/>
              </w:rPr>
              <w:t xml:space="preserve"> </w:t>
            </w:r>
            <w:r w:rsidR="00BB65B6">
              <w:rPr>
                <w:rFonts w:cs="Myriad Pro"/>
                <w:b/>
                <w:bCs/>
                <w:color w:val="006699"/>
                <w:w w:val="90"/>
                <w:szCs w:val="20"/>
              </w:rPr>
              <w:br/>
            </w:r>
            <w:r w:rsidRPr="009C2DB8">
              <w:rPr>
                <w:rFonts w:cs="Myriad Pro"/>
                <w:w w:val="90"/>
                <w:sz w:val="18"/>
                <w:szCs w:val="18"/>
              </w:rPr>
              <w:t xml:space="preserve">(Die Antragsumme ergibt sich aus der Differenz Ihrer Projektkosten </w:t>
            </w:r>
            <w:r w:rsidR="00BB65B6">
              <w:rPr>
                <w:rFonts w:cs="Myriad Pro"/>
                <w:w w:val="90"/>
                <w:sz w:val="18"/>
                <w:szCs w:val="18"/>
              </w:rPr>
              <w:t xml:space="preserve">(A + B) </w:t>
            </w:r>
            <w:r w:rsidRPr="009C2DB8">
              <w:rPr>
                <w:rFonts w:cs="Myriad Pro"/>
                <w:w w:val="90"/>
                <w:sz w:val="18"/>
                <w:szCs w:val="18"/>
              </w:rPr>
              <w:t>und dem von Ihnen erbrachten Eigenanteil)</w:t>
            </w:r>
          </w:p>
        </w:tc>
        <w:tc>
          <w:tcPr>
            <w:tcW w:w="69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02A6BE" w14:textId="77777777" w:rsidR="000774CA" w:rsidRPr="009C2DB8" w:rsidRDefault="000774CA" w:rsidP="00EA1336">
            <w:pPr>
              <w:jc w:val="right"/>
              <w:rPr>
                <w:rFonts w:cs="Myriad Pro"/>
                <w:b/>
                <w:bCs/>
                <w:w w:val="90"/>
                <w:szCs w:val="20"/>
              </w:rPr>
            </w:pPr>
            <w:r w:rsidRPr="009C2DB8">
              <w:rPr>
                <w:rFonts w:cs="Myriad Pro"/>
                <w:b/>
                <w:bCs/>
                <w:w w:val="9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instrText xml:space="preserve"> FORMTEXT </w:instrTex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fldChar w:fldCharType="separate"/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> </w: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> </w: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> </w: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> </w: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> </w:t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fldChar w:fldCharType="end"/>
            </w:r>
            <w:r w:rsidRPr="009C2DB8">
              <w:rPr>
                <w:rFonts w:cs="Myriad Pro"/>
                <w:b/>
                <w:bCs/>
                <w:w w:val="90"/>
                <w:szCs w:val="20"/>
              </w:rPr>
              <w:t xml:space="preserve"> €</w:t>
            </w:r>
          </w:p>
        </w:tc>
      </w:tr>
      <w:tr w:rsidR="000774CA" w:rsidRPr="003E6612" w14:paraId="5EE1D249" w14:textId="77777777" w:rsidTr="00EA1336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67D07E3" w14:textId="77777777" w:rsidR="000774CA" w:rsidRPr="002C5FFB" w:rsidRDefault="000774CA" w:rsidP="00EA1336">
            <w:pPr>
              <w:rPr>
                <w:rFonts w:cs="Myriad Pro"/>
                <w:w w:val="90"/>
                <w:sz w:val="18"/>
                <w:szCs w:val="18"/>
              </w:rPr>
            </w:pPr>
            <w:r w:rsidRPr="002C5FFB">
              <w:rPr>
                <w:rFonts w:cs="Myriad Pro"/>
                <w:w w:val="90"/>
                <w:sz w:val="18"/>
                <w:szCs w:val="18"/>
              </w:rPr>
              <w:t>Sie sind zum Vorsteuerabzug gemäß § 15 Umsatzsteuergesetz** berechtigt?</w:t>
            </w:r>
          </w:p>
          <w:p w14:paraId="25A46722" w14:textId="77777777" w:rsidR="000774CA" w:rsidRPr="002C5FFB" w:rsidRDefault="000774CA" w:rsidP="00EA1336">
            <w:pPr>
              <w:rPr>
                <w:rFonts w:cs="Myriad Pro"/>
                <w:w w:val="90"/>
                <w:szCs w:val="20"/>
              </w:rPr>
            </w:pPr>
            <w:r w:rsidRPr="009C2DB8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DB8">
              <w:rPr>
                <w:rFonts w:cs="Myriad Pro"/>
                <w:w w:val="90"/>
                <w:sz w:val="18"/>
                <w:szCs w:val="18"/>
              </w:rPr>
              <w:instrText xml:space="preserve"> FORMCHECKBOX </w:instrText>
            </w:r>
            <w:r w:rsidRPr="009C2DB8">
              <w:rPr>
                <w:rFonts w:cs="Myriad Pro"/>
                <w:w w:val="90"/>
                <w:sz w:val="18"/>
                <w:szCs w:val="18"/>
              </w:rPr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Pr="009C2DB8">
              <w:rPr>
                <w:rFonts w:cs="Myriad Pro"/>
                <w:w w:val="90"/>
                <w:sz w:val="18"/>
                <w:szCs w:val="18"/>
              </w:rPr>
              <w:t xml:space="preserve">  ja</w:t>
            </w:r>
            <w:r w:rsidRPr="009C2DB8">
              <w:rPr>
                <w:rFonts w:cs="Myriad Pro"/>
                <w:w w:val="90"/>
                <w:sz w:val="18"/>
                <w:szCs w:val="18"/>
              </w:rPr>
              <w:tab/>
              <w:t xml:space="preserve"> </w:t>
            </w:r>
            <w:r w:rsidRPr="009C2DB8">
              <w:rPr>
                <w:rFonts w:cs="Myriad Pro"/>
                <w:w w:val="90"/>
                <w:sz w:val="18"/>
                <w:szCs w:val="18"/>
              </w:rPr>
              <w:tab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DB8">
              <w:rPr>
                <w:rFonts w:cs="Myriad Pro"/>
                <w:w w:val="90"/>
                <w:sz w:val="18"/>
                <w:szCs w:val="18"/>
              </w:rPr>
              <w:instrText xml:space="preserve"> FORMCHECKBOX </w:instrText>
            </w:r>
            <w:r w:rsidRPr="009C2DB8">
              <w:rPr>
                <w:rFonts w:cs="Myriad Pro"/>
                <w:w w:val="90"/>
                <w:sz w:val="18"/>
                <w:szCs w:val="18"/>
              </w:rPr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separate"/>
            </w:r>
            <w:r w:rsidRPr="009C2DB8">
              <w:rPr>
                <w:rFonts w:cs="Myriad Pro"/>
                <w:w w:val="90"/>
                <w:sz w:val="18"/>
                <w:szCs w:val="18"/>
              </w:rPr>
              <w:fldChar w:fldCharType="end"/>
            </w:r>
            <w:r w:rsidRPr="009C2DB8">
              <w:rPr>
                <w:rFonts w:cs="Myriad Pro"/>
                <w:w w:val="90"/>
                <w:sz w:val="18"/>
                <w:szCs w:val="18"/>
              </w:rPr>
              <w:t xml:space="preserve"> nein</w:t>
            </w:r>
          </w:p>
          <w:p w14:paraId="2F154AC2" w14:textId="77777777" w:rsidR="000774CA" w:rsidRPr="009C2DB8" w:rsidRDefault="000774CA" w:rsidP="00BB65B6">
            <w:pPr>
              <w:spacing w:line="281" w:lineRule="auto"/>
              <w:ind w:left="170" w:hanging="170"/>
              <w:rPr>
                <w:rFonts w:cs="Myriad Pro"/>
                <w:w w:val="90"/>
                <w:sz w:val="16"/>
                <w:szCs w:val="16"/>
              </w:rPr>
            </w:pPr>
            <w:r w:rsidRPr="009C2DB8">
              <w:rPr>
                <w:rFonts w:cs="Myriad Pro"/>
                <w:w w:val="90"/>
                <w:sz w:val="16"/>
                <w:szCs w:val="16"/>
              </w:rPr>
              <w:t>**</w:t>
            </w:r>
            <w:r w:rsidR="00BB65B6">
              <w:rPr>
                <w:rFonts w:cs="Myriad Pro"/>
                <w:w w:val="90"/>
                <w:sz w:val="16"/>
                <w:szCs w:val="16"/>
              </w:rPr>
              <w:tab/>
              <w:t>I</w:t>
            </w:r>
            <w:r w:rsidRPr="009C2DB8">
              <w:rPr>
                <w:rFonts w:cs="Myriad Pro"/>
                <w:w w:val="90"/>
                <w:sz w:val="16"/>
                <w:szCs w:val="16"/>
              </w:rPr>
              <w:t xml:space="preserve">m Finanzierungsplan dürfen nur Netto-Beträge veranschlagt werden, sofern </w:t>
            </w:r>
            <w:r>
              <w:rPr>
                <w:rFonts w:cs="Myriad Pro"/>
                <w:w w:val="90"/>
                <w:sz w:val="16"/>
                <w:szCs w:val="16"/>
              </w:rPr>
              <w:t>Antragstellende</w:t>
            </w:r>
            <w:r w:rsidRPr="009C2DB8">
              <w:rPr>
                <w:rFonts w:cs="Myriad Pro"/>
                <w:w w:val="90"/>
                <w:sz w:val="16"/>
                <w:szCs w:val="16"/>
              </w:rPr>
              <w:t xml:space="preserve"> die Möglichkeit zum Vorsteuerabzug </w:t>
            </w:r>
            <w:r w:rsidR="00BB65B6">
              <w:rPr>
                <w:rFonts w:cs="Myriad Pro"/>
                <w:w w:val="90"/>
                <w:sz w:val="16"/>
                <w:szCs w:val="16"/>
              </w:rPr>
              <w:br/>
            </w:r>
            <w:r w:rsidRPr="009C2DB8">
              <w:rPr>
                <w:rFonts w:cs="Myriad Pro"/>
                <w:w w:val="90"/>
                <w:sz w:val="16"/>
                <w:szCs w:val="16"/>
              </w:rPr>
              <w:t>gemäß §15 Umsatzsteuergesetz oder sonst Anspruch auf Erstattung der Umsatzsteuer hat.</w:t>
            </w:r>
          </w:p>
        </w:tc>
      </w:tr>
    </w:tbl>
    <w:p w14:paraId="184D243F" w14:textId="77777777" w:rsidR="000774CA" w:rsidRDefault="000774CA" w:rsidP="000774CA">
      <w:pPr>
        <w:tabs>
          <w:tab w:val="left" w:pos="2025"/>
        </w:tabs>
        <w:rPr>
          <w:rFonts w:ascii="Myriad Pro" w:hAnsi="Myriad Pro" w:cs="Myriad Pro"/>
          <w:w w:val="90"/>
          <w:sz w:val="8"/>
          <w:szCs w:val="8"/>
        </w:rPr>
      </w:pPr>
    </w:p>
    <w:p w14:paraId="627443AD" w14:textId="77777777" w:rsidR="00E76807" w:rsidRDefault="00E76807" w:rsidP="000774CA">
      <w:pPr>
        <w:tabs>
          <w:tab w:val="left" w:pos="2025"/>
        </w:tabs>
        <w:rPr>
          <w:rFonts w:ascii="Myriad Pro" w:hAnsi="Myriad Pro" w:cs="Myriad Pro"/>
          <w:w w:val="90"/>
          <w:sz w:val="8"/>
          <w:szCs w:val="8"/>
        </w:rPr>
        <w:sectPr w:rsidR="00E76807" w:rsidSect="000774CA">
          <w:pgSz w:w="11906" w:h="16838" w:code="9"/>
          <w:pgMar w:top="2552" w:right="1701" w:bottom="1985" w:left="1701" w:header="1474" w:footer="567" w:gutter="0"/>
          <w:cols w:space="708"/>
          <w:docGrid w:linePitch="360"/>
        </w:sectPr>
      </w:pPr>
    </w:p>
    <w:p w14:paraId="215525EE" w14:textId="77777777" w:rsidR="000774CA" w:rsidRDefault="000774CA" w:rsidP="000774CA">
      <w:pPr>
        <w:tabs>
          <w:tab w:val="left" w:pos="2025"/>
        </w:tabs>
        <w:rPr>
          <w:rFonts w:ascii="Myriad Pro" w:hAnsi="Myriad Pro" w:cs="Myriad Pro"/>
          <w:w w:val="90"/>
          <w:sz w:val="8"/>
          <w:szCs w:val="8"/>
        </w:rPr>
      </w:pPr>
    </w:p>
    <w:p w14:paraId="5A9CEC62" w14:textId="77777777" w:rsidR="000774CA" w:rsidRPr="00E76807" w:rsidRDefault="000774CA" w:rsidP="00E76807">
      <w:pPr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 w:rsidRPr="00E76807">
        <w:rPr>
          <w:rFonts w:cs="Calibri"/>
          <w:b/>
          <w:sz w:val="24"/>
          <w:szCs w:val="24"/>
        </w:rPr>
        <w:t xml:space="preserve">Alle Unterlagen senden Sie bitte an: </w:t>
      </w:r>
    </w:p>
    <w:p w14:paraId="51254C09" w14:textId="749B9C41" w:rsidR="000774CA" w:rsidRDefault="000774CA" w:rsidP="000774CA">
      <w:pPr>
        <w:rPr>
          <w:rFonts w:cs="Myriad Pro"/>
          <w:szCs w:val="20"/>
        </w:rPr>
      </w:pPr>
      <w:r w:rsidRPr="00D546F2">
        <w:rPr>
          <w:rFonts w:cs="Myriad Pro"/>
          <w:color w:val="FF0000"/>
          <w:szCs w:val="20"/>
        </w:rPr>
        <w:t>Planer</w:t>
      </w:r>
      <w:r w:rsidRPr="00D546F2">
        <w:rPr>
          <w:rFonts w:cs="Myriad Pro"/>
          <w:szCs w:val="20"/>
        </w:rPr>
        <w:t xml:space="preserve">gemeinschaft </w:t>
      </w:r>
      <w:r>
        <w:rPr>
          <w:rFonts w:cs="Myriad Pro"/>
          <w:szCs w:val="20"/>
        </w:rPr>
        <w:t>für Stadt und Raum</w:t>
      </w:r>
      <w:r w:rsidR="007E06C1">
        <w:rPr>
          <w:rFonts w:cs="Myriad Pro"/>
          <w:szCs w:val="20"/>
        </w:rPr>
        <w:t xml:space="preserve"> eG</w:t>
      </w:r>
      <w:r w:rsidRPr="00D546F2">
        <w:rPr>
          <w:rFonts w:cs="Myriad Pro"/>
          <w:szCs w:val="20"/>
        </w:rPr>
        <w:t>, Lietzenburger Straße 44, 10789 Ber</w:t>
      </w:r>
      <w:r>
        <w:rPr>
          <w:rFonts w:cs="Myriad Pro"/>
          <w:szCs w:val="20"/>
        </w:rPr>
        <w:t xml:space="preserve">lin </w:t>
      </w:r>
      <w:r w:rsidR="00E76807">
        <w:rPr>
          <w:rFonts w:cs="Myriad Pro"/>
          <w:szCs w:val="20"/>
        </w:rPr>
        <w:br/>
      </w:r>
      <w:r>
        <w:rPr>
          <w:rFonts w:cs="Myriad Pro"/>
          <w:szCs w:val="20"/>
        </w:rPr>
        <w:t xml:space="preserve">oder an </w:t>
      </w:r>
      <w:r w:rsidRPr="000774CA">
        <w:rPr>
          <w:rFonts w:cs="Myriad Pro"/>
          <w:szCs w:val="20"/>
        </w:rPr>
        <w:t>schillerpromenade@planergemeinschaft.de</w:t>
      </w:r>
    </w:p>
    <w:p w14:paraId="1EE2C658" w14:textId="77777777" w:rsidR="00E92BC8" w:rsidRPr="00E42917" w:rsidRDefault="00E92BC8" w:rsidP="000774CA"/>
    <w:p w14:paraId="7CDFE5F9" w14:textId="77777777" w:rsidR="000774CA" w:rsidRPr="00E42917" w:rsidRDefault="000774CA" w:rsidP="000774CA">
      <w:pPr>
        <w:rPr>
          <w:rFonts w:cs="Myriad Pro"/>
          <w:szCs w:val="20"/>
        </w:rPr>
      </w:pPr>
      <w:r w:rsidRPr="00E42917">
        <w:rPr>
          <w:rFonts w:cs="Myriad Pro"/>
          <w:szCs w:val="20"/>
        </w:rPr>
        <w:t xml:space="preserve">Ich erkläre, dass mit der Maßnahme noch nicht begonnen wurde. </w:t>
      </w:r>
      <w:r w:rsidR="00E92BC8">
        <w:rPr>
          <w:rFonts w:cs="Myriad Pro"/>
          <w:szCs w:val="20"/>
        </w:rPr>
        <w:br/>
      </w:r>
      <w:r w:rsidRPr="00E42917">
        <w:rPr>
          <w:rFonts w:cs="Myriad Pro"/>
          <w:szCs w:val="20"/>
        </w:rPr>
        <w:t xml:space="preserve">Ich versichere, dass die beantragten Fördermittel im Falle der Bewilligung wirtschaftlich und sparsam verwendet werden. </w:t>
      </w:r>
      <w:r w:rsidR="00E92BC8">
        <w:rPr>
          <w:rFonts w:cs="Myriad Pro"/>
          <w:szCs w:val="20"/>
        </w:rPr>
        <w:br/>
      </w:r>
      <w:r w:rsidRPr="00E42917">
        <w:rPr>
          <w:rFonts w:cs="Myriad Pro"/>
          <w:szCs w:val="20"/>
        </w:rPr>
        <w:t xml:space="preserve">Die Richtigkeit und Vollständigkeit der vorstehenden Angaben einschließlich der Angaben im Finanzierungsplan wird versichert. </w:t>
      </w:r>
      <w:r w:rsidR="00E92BC8">
        <w:rPr>
          <w:rFonts w:cs="Myriad Pro"/>
          <w:szCs w:val="20"/>
        </w:rPr>
        <w:br/>
      </w:r>
      <w:r w:rsidRPr="00E42917">
        <w:rPr>
          <w:rFonts w:cs="Myriad Pro"/>
          <w:szCs w:val="20"/>
        </w:rPr>
        <w:t>Weitere Finanzierungsquellen wie z.B. Drittmittel werden in Kopie zur Verfügung gestellt.</w:t>
      </w:r>
    </w:p>
    <w:p w14:paraId="348670A7" w14:textId="77777777" w:rsidR="000774CA" w:rsidRPr="00E42917" w:rsidRDefault="000774CA" w:rsidP="000774CA">
      <w:pPr>
        <w:rPr>
          <w:rFonts w:cs="Myriad Pro"/>
          <w:szCs w:val="20"/>
        </w:rPr>
      </w:pPr>
      <w:r w:rsidRPr="00E42917">
        <w:rPr>
          <w:rFonts w:cs="Myriad Pro"/>
          <w:szCs w:val="20"/>
        </w:rPr>
        <w:t xml:space="preserve">Ich bin damit einverstanden, dass meine Angaben zur Bearbeitung dieses Antrages gespeichert werden. </w:t>
      </w:r>
    </w:p>
    <w:p w14:paraId="249C7F6D" w14:textId="77777777" w:rsidR="000774CA" w:rsidRPr="00E92BC8" w:rsidRDefault="000774CA" w:rsidP="00E92BC8">
      <w:pPr>
        <w:pStyle w:val="PlgTextinTabelle"/>
      </w:pPr>
    </w:p>
    <w:p w14:paraId="22D13A63" w14:textId="77777777" w:rsidR="00E92BC8" w:rsidRPr="00E92BC8" w:rsidRDefault="00E92BC8" w:rsidP="00E92BC8">
      <w:pPr>
        <w:pStyle w:val="PlgTextinTabelle"/>
      </w:pPr>
    </w:p>
    <w:p w14:paraId="4FB9ADDF" w14:textId="44EBFAD8" w:rsidR="000774CA" w:rsidRDefault="000774CA" w:rsidP="000774CA">
      <w:pPr>
        <w:rPr>
          <w:rFonts w:cs="Myriad Pro"/>
          <w:szCs w:val="20"/>
        </w:rPr>
      </w:pPr>
      <w:r w:rsidRPr="00E42917">
        <w:rPr>
          <w:rFonts w:cs="Myriad Pro"/>
          <w:szCs w:val="20"/>
        </w:rPr>
        <w:t>Ort, Datum</w:t>
      </w:r>
      <w:r w:rsidRPr="00E42917">
        <w:rPr>
          <w:rFonts w:cs="Myriad Pro"/>
          <w:szCs w:val="20"/>
        </w:rPr>
        <w:tab/>
      </w:r>
      <w:r w:rsidRPr="00E42917">
        <w:rPr>
          <w:rFonts w:cs="Myriad Pro"/>
          <w:szCs w:val="20"/>
        </w:rPr>
        <w:tab/>
      </w:r>
      <w:r w:rsidRPr="00E42917">
        <w:rPr>
          <w:rFonts w:cs="Myriad Pro"/>
          <w:szCs w:val="20"/>
        </w:rPr>
        <w:tab/>
        <w:t>Unterschrift de</w:t>
      </w:r>
      <w:r w:rsidR="008D4E6E">
        <w:rPr>
          <w:rFonts w:cs="Myriad Pro"/>
          <w:szCs w:val="20"/>
        </w:rPr>
        <w:t>r</w:t>
      </w:r>
      <w:r w:rsidRPr="00E42917">
        <w:rPr>
          <w:rFonts w:cs="Myriad Pro"/>
          <w:szCs w:val="20"/>
        </w:rPr>
        <w:t xml:space="preserve"> Antragstelle</w:t>
      </w:r>
      <w:r w:rsidR="008D4E6E">
        <w:rPr>
          <w:rFonts w:cs="Myriad Pro"/>
          <w:szCs w:val="20"/>
        </w:rPr>
        <w:t>nden</w:t>
      </w:r>
      <w:r w:rsidRPr="00E42917">
        <w:rPr>
          <w:rFonts w:cs="Myriad Pro"/>
          <w:szCs w:val="20"/>
        </w:rPr>
        <w:t>/ Stempel</w:t>
      </w:r>
    </w:p>
    <w:p w14:paraId="21502FE9" w14:textId="77777777" w:rsidR="00E92BC8" w:rsidRDefault="00E92BC8" w:rsidP="00E92BC8">
      <w:pPr>
        <w:spacing w:line="259" w:lineRule="auto"/>
        <w:rPr>
          <w:rFonts w:cs="Myriad Pro"/>
          <w:szCs w:val="20"/>
        </w:rPr>
      </w:pPr>
    </w:p>
    <w:p w14:paraId="1C4AC6B4" w14:textId="77777777" w:rsidR="004005AA" w:rsidRPr="0043055B" w:rsidRDefault="000774CA" w:rsidP="00E92BC8">
      <w:pPr>
        <w:spacing w:line="259" w:lineRule="auto"/>
      </w:pPr>
      <w:r w:rsidRPr="00E42917">
        <w:rPr>
          <w:rFonts w:cs="Myriad Pro"/>
          <w:szCs w:val="20"/>
        </w:rPr>
        <w:t>____________________</w:t>
      </w:r>
      <w:r w:rsidRPr="00E42917">
        <w:rPr>
          <w:rFonts w:cs="Myriad Pro"/>
          <w:szCs w:val="20"/>
        </w:rPr>
        <w:tab/>
      </w:r>
      <w:r>
        <w:rPr>
          <w:rFonts w:cs="Myriad Pro"/>
          <w:szCs w:val="20"/>
        </w:rPr>
        <w:tab/>
        <w:t>__________________________</w:t>
      </w:r>
      <w:r w:rsidR="00E92BC8">
        <w:rPr>
          <w:rFonts w:cs="Myriad Pro"/>
          <w:szCs w:val="20"/>
        </w:rPr>
        <w:t>____________</w:t>
      </w:r>
      <w:r>
        <w:rPr>
          <w:rFonts w:cs="Myriad Pro"/>
          <w:szCs w:val="20"/>
        </w:rPr>
        <w:t>__</w:t>
      </w:r>
    </w:p>
    <w:sectPr w:rsidR="004005AA" w:rsidRPr="0043055B" w:rsidSect="00EA6FB6">
      <w:footerReference w:type="default" r:id="rId13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B957" w14:textId="77777777" w:rsidR="000774CA" w:rsidRDefault="000774CA" w:rsidP="00DE3CC0">
      <w:pPr>
        <w:spacing w:after="0" w:line="240" w:lineRule="auto"/>
      </w:pPr>
      <w:r>
        <w:separator/>
      </w:r>
    </w:p>
  </w:endnote>
  <w:endnote w:type="continuationSeparator" w:id="0">
    <w:p w14:paraId="18EF02B6" w14:textId="77777777" w:rsidR="000774CA" w:rsidRDefault="000774CA" w:rsidP="00DE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Type Bold">
    <w:panose1 w:val="020B08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tamaran">
    <w:altName w:val="Times New Roman"/>
    <w:panose1 w:val="00000000000000000000"/>
    <w:charset w:val="00"/>
    <w:family w:val="auto"/>
    <w:pitch w:val="variable"/>
    <w:sig w:usb0="801000AF" w:usb1="5000204B" w:usb2="00000000" w:usb3="00000000" w:csb0="00000093" w:csb1="00000000"/>
  </w:font>
  <w:font w:name="Catamaran SemiBold">
    <w:altName w:val="Times New Roman"/>
    <w:panose1 w:val="00000000000000000000"/>
    <w:charset w:val="00"/>
    <w:family w:val="auto"/>
    <w:pitch w:val="variable"/>
    <w:sig w:usb0="801000AF" w:usb1="5000204B" w:usb2="00000000" w:usb3="00000000" w:csb0="00000093" w:csb1="00000000"/>
  </w:font>
  <w:font w:name="Catamara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A554" w14:textId="77777777" w:rsidR="00A70FCE" w:rsidRPr="00217570" w:rsidRDefault="00A12C63" w:rsidP="00A70FCE">
    <w:pPr>
      <w:pStyle w:val="SGBFuzeile"/>
    </w:pPr>
    <w:r>
      <w:rPr>
        <w:lang w:val="de-DE" w:eastAsia="de-DE"/>
      </w:rPr>
      <w:drawing>
        <wp:anchor distT="0" distB="0" distL="114300" distR="114300" simplePos="0" relativeHeight="251664384" behindDoc="1" locked="0" layoutInCell="1" allowOverlap="1" wp14:anchorId="46A5AA91" wp14:editId="5C8D686C">
          <wp:simplePos x="0" y="0"/>
          <wp:positionH relativeFrom="page">
            <wp:posOffset>5576551</wp:posOffset>
          </wp:positionH>
          <wp:positionV relativeFrom="page">
            <wp:posOffset>9433775</wp:posOffset>
          </wp:positionV>
          <wp:extent cx="1982363" cy="125984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/>
                  <a:srcRect l="73774"/>
                  <a:stretch/>
                </pic:blipFill>
                <pic:spPr bwMode="auto">
                  <a:xfrm>
                    <a:off x="0" y="0"/>
                    <a:ext cx="1982363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FCE" w:rsidRPr="00217570">
      <w:t>Web</w:t>
    </w:r>
    <w:r w:rsidR="00A70FCE" w:rsidRPr="00666CDB">
      <w:tab/>
    </w:r>
    <w:r w:rsidR="00A70FCE" w:rsidRPr="00A12C63">
      <w:rPr>
        <w:rStyle w:val="SGBFuzeileWebadresseMail"/>
      </w:rPr>
      <w:t>www.schillerpromenade.berlin</w:t>
    </w:r>
  </w:p>
  <w:p w14:paraId="35E77044" w14:textId="77777777" w:rsidR="00A70FCE" w:rsidRDefault="00A70FCE" w:rsidP="00A70FCE">
    <w:pPr>
      <w:pStyle w:val="SGBFuzeile"/>
    </w:pPr>
    <w:r w:rsidRPr="00666CDB">
      <w:t>Mail</w:t>
    </w:r>
    <w:r w:rsidRPr="00666CDB">
      <w:tab/>
    </w:r>
    <w:r w:rsidRPr="00A70FCE">
      <w:rPr>
        <w:b/>
        <w:bCs/>
        <w:color w:val="BD132A"/>
      </w:rPr>
      <w:t>schillerpromenade@planergemeinschaft.de</w:t>
    </w:r>
    <w:r w:rsidR="00733055">
      <w:rPr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EBD8B8" wp14:editId="6DE5CA61">
              <wp:simplePos x="0" y="0"/>
              <wp:positionH relativeFrom="page">
                <wp:posOffset>1080135</wp:posOffset>
              </wp:positionH>
              <wp:positionV relativeFrom="page">
                <wp:posOffset>9530080</wp:posOffset>
              </wp:positionV>
              <wp:extent cx="43452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52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C2C7D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65D862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750.4pt" to="427.2pt,7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" strokecolor="#c2c7d4" strokeweight="1pt">
              <v:stroke endcap="round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7C91" w14:textId="77777777" w:rsidR="00EA6FB6" w:rsidRDefault="00EA6FB6"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391ECA4" wp14:editId="30301DBB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260000"/>
          <wp:effectExtent l="0" t="0" r="3175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6D1E" w14:textId="77777777" w:rsidR="000774CA" w:rsidRDefault="000774CA" w:rsidP="00DE3CC0">
      <w:pPr>
        <w:spacing w:after="0" w:line="240" w:lineRule="auto"/>
      </w:pPr>
      <w:r>
        <w:separator/>
      </w:r>
    </w:p>
  </w:footnote>
  <w:footnote w:type="continuationSeparator" w:id="0">
    <w:p w14:paraId="1F91F072" w14:textId="77777777" w:rsidR="000774CA" w:rsidRDefault="000774CA" w:rsidP="00DE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C53" w14:textId="77777777" w:rsidR="00DE3CC0" w:rsidRPr="00BB2008" w:rsidRDefault="00DE3CC0" w:rsidP="00BB2008">
    <w:pPr>
      <w:pStyle w:val="Kopfzeile"/>
    </w:pPr>
    <w:r w:rsidRPr="00BB2008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E67ECA2" wp14:editId="33EDD8DF">
          <wp:simplePos x="0" y="0"/>
          <wp:positionH relativeFrom="page">
            <wp:posOffset>4314422</wp:posOffset>
          </wp:positionH>
          <wp:positionV relativeFrom="page">
            <wp:posOffset>0</wp:posOffset>
          </wp:positionV>
          <wp:extent cx="3244057" cy="1616075"/>
          <wp:effectExtent l="0" t="0" r="0" b="317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/>
                  <a:srcRect l="57080"/>
                  <a:stretch/>
                </pic:blipFill>
                <pic:spPr bwMode="auto">
                  <a:xfrm>
                    <a:off x="0" y="0"/>
                    <a:ext cx="3244709" cy="161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008" w:rsidRPr="00BB2008">
      <w:t>MACHEN SIE MIT!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4274D"/>
    <w:multiLevelType w:val="hybridMultilevel"/>
    <w:tmpl w:val="E4FE93AA"/>
    <w:lvl w:ilvl="0" w:tplc="45E2703A">
      <w:start w:val="1"/>
      <w:numFmt w:val="bullet"/>
      <w:pStyle w:val="SGBAuflistung"/>
      <w:lvlText w:val="→"/>
      <w:lvlJc w:val="left"/>
      <w:pPr>
        <w:ind w:left="720" w:hanging="360"/>
      </w:pPr>
      <w:rPr>
        <w:rFonts w:ascii="Berlin Type Bold" w:hAnsi="Berlin Type Bold" w:hint="default"/>
        <w:color w:val="BD132A"/>
        <w:sz w:val="30"/>
        <w:u w:color="BD1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8382">
    <w:abstractNumId w:val="0"/>
  </w:num>
  <w:num w:numId="2" w16cid:durableId="1567035815">
    <w:abstractNumId w:val="0"/>
    <w:lvlOverride w:ilvl="0">
      <w:startOverride w:val="1"/>
    </w:lvlOverride>
  </w:num>
  <w:num w:numId="3" w16cid:durableId="5147329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CA"/>
    <w:rsid w:val="00000AEB"/>
    <w:rsid w:val="0001298D"/>
    <w:rsid w:val="00047773"/>
    <w:rsid w:val="000774CA"/>
    <w:rsid w:val="000E08D4"/>
    <w:rsid w:val="000F48F9"/>
    <w:rsid w:val="00117E48"/>
    <w:rsid w:val="001255D2"/>
    <w:rsid w:val="00157545"/>
    <w:rsid w:val="001845A1"/>
    <w:rsid w:val="00195BD8"/>
    <w:rsid w:val="001A340F"/>
    <w:rsid w:val="001D465D"/>
    <w:rsid w:val="001D6667"/>
    <w:rsid w:val="001F60E5"/>
    <w:rsid w:val="00217570"/>
    <w:rsid w:val="00253B74"/>
    <w:rsid w:val="00271F9E"/>
    <w:rsid w:val="002D37FA"/>
    <w:rsid w:val="002D66ED"/>
    <w:rsid w:val="002E56EC"/>
    <w:rsid w:val="0032018B"/>
    <w:rsid w:val="00354F1C"/>
    <w:rsid w:val="004005AA"/>
    <w:rsid w:val="004025E6"/>
    <w:rsid w:val="0043055B"/>
    <w:rsid w:val="00516F69"/>
    <w:rsid w:val="005553C3"/>
    <w:rsid w:val="0057201C"/>
    <w:rsid w:val="005E02FA"/>
    <w:rsid w:val="005F43D8"/>
    <w:rsid w:val="00653DD8"/>
    <w:rsid w:val="006606E4"/>
    <w:rsid w:val="00666CDB"/>
    <w:rsid w:val="00667DC5"/>
    <w:rsid w:val="006C39ED"/>
    <w:rsid w:val="006C42B0"/>
    <w:rsid w:val="00733055"/>
    <w:rsid w:val="007E06C1"/>
    <w:rsid w:val="0081076F"/>
    <w:rsid w:val="008C6AC8"/>
    <w:rsid w:val="008D4E6E"/>
    <w:rsid w:val="00902CC9"/>
    <w:rsid w:val="00903A7C"/>
    <w:rsid w:val="0090465B"/>
    <w:rsid w:val="009059D1"/>
    <w:rsid w:val="009117E9"/>
    <w:rsid w:val="00934B00"/>
    <w:rsid w:val="00964D2A"/>
    <w:rsid w:val="00975DBB"/>
    <w:rsid w:val="009E5E10"/>
    <w:rsid w:val="009F131F"/>
    <w:rsid w:val="00A12C63"/>
    <w:rsid w:val="00A70FCE"/>
    <w:rsid w:val="00A8213E"/>
    <w:rsid w:val="00A85140"/>
    <w:rsid w:val="00AB2176"/>
    <w:rsid w:val="00AE330B"/>
    <w:rsid w:val="00AE633C"/>
    <w:rsid w:val="00B30684"/>
    <w:rsid w:val="00BB2008"/>
    <w:rsid w:val="00BB65B6"/>
    <w:rsid w:val="00BC1E95"/>
    <w:rsid w:val="00C0180F"/>
    <w:rsid w:val="00C15D28"/>
    <w:rsid w:val="00CA7FA5"/>
    <w:rsid w:val="00D04379"/>
    <w:rsid w:val="00D249A4"/>
    <w:rsid w:val="00D76284"/>
    <w:rsid w:val="00D8472E"/>
    <w:rsid w:val="00D866F6"/>
    <w:rsid w:val="00DC2BEC"/>
    <w:rsid w:val="00DE3CC0"/>
    <w:rsid w:val="00DF6012"/>
    <w:rsid w:val="00E46D7C"/>
    <w:rsid w:val="00E76807"/>
    <w:rsid w:val="00E82F60"/>
    <w:rsid w:val="00E92BC8"/>
    <w:rsid w:val="00EA6FB6"/>
    <w:rsid w:val="00F1722B"/>
    <w:rsid w:val="00F309AD"/>
    <w:rsid w:val="00F850F1"/>
    <w:rsid w:val="00F945CF"/>
    <w:rsid w:val="00F96D39"/>
    <w:rsid w:val="00FC6914"/>
    <w:rsid w:val="00FE2B36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52589F2"/>
  <w15:chartTrackingRefBased/>
  <w15:docId w15:val="{05F0BC4B-6132-47FA-8AAA-D58FF46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9D1"/>
    <w:pPr>
      <w:spacing w:line="280" w:lineRule="auto"/>
    </w:pPr>
    <w:rPr>
      <w:rFonts w:ascii="Catamaran" w:hAnsi="Catamaran"/>
      <w:sz w:val="20"/>
    </w:rPr>
  </w:style>
  <w:style w:type="paragraph" w:styleId="berschrift1">
    <w:name w:val="heading 1"/>
    <w:aliases w:val="SGB 1"/>
    <w:basedOn w:val="Standard"/>
    <w:next w:val="Standard"/>
    <w:link w:val="berschrift1Zchn"/>
    <w:uiPriority w:val="9"/>
    <w:qFormat/>
    <w:rsid w:val="004025E6"/>
    <w:pPr>
      <w:keepNext/>
      <w:keepLines/>
      <w:spacing w:before="240" w:after="0"/>
      <w:outlineLvl w:val="0"/>
    </w:pPr>
    <w:rPr>
      <w:rFonts w:ascii="Catamaran SemiBold" w:eastAsiaTheme="majorEastAsia" w:hAnsi="Catamaran SemiBold" w:cstheme="majorBidi"/>
      <w:caps/>
      <w:color w:val="BD132A"/>
      <w:sz w:val="52"/>
      <w:szCs w:val="32"/>
    </w:rPr>
  </w:style>
  <w:style w:type="paragraph" w:styleId="berschrift2">
    <w:name w:val="heading 2"/>
    <w:aliases w:val="SGB 2"/>
    <w:basedOn w:val="Standard"/>
    <w:next w:val="Standard"/>
    <w:link w:val="berschrift2Zchn"/>
    <w:uiPriority w:val="9"/>
    <w:unhideWhenUsed/>
    <w:qFormat/>
    <w:rsid w:val="00047773"/>
    <w:pPr>
      <w:keepNext/>
      <w:keepLines/>
      <w:spacing w:after="240" w:line="281" w:lineRule="auto"/>
      <w:outlineLvl w:val="1"/>
    </w:pPr>
    <w:rPr>
      <w:rFonts w:ascii="Catamaran-Bold" w:eastAsiaTheme="majorEastAsia" w:hAnsi="Catamaran-Bold" w:cstheme="majorBidi"/>
      <w:b/>
      <w:caps/>
      <w:color w:val="BD132A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SGB 1 Zchn"/>
    <w:basedOn w:val="Absatz-Standardschriftart"/>
    <w:link w:val="berschrift1"/>
    <w:uiPriority w:val="9"/>
    <w:rsid w:val="004025E6"/>
    <w:rPr>
      <w:rFonts w:ascii="Catamaran SemiBold" w:eastAsiaTheme="majorEastAsia" w:hAnsi="Catamaran SemiBold" w:cstheme="majorBidi"/>
      <w:caps/>
      <w:color w:val="BD132A"/>
      <w:sz w:val="52"/>
      <w:szCs w:val="32"/>
    </w:rPr>
  </w:style>
  <w:style w:type="character" w:customStyle="1" w:styleId="berschrift2Zchn">
    <w:name w:val="Überschrift 2 Zchn"/>
    <w:aliases w:val="SGB 2 Zchn"/>
    <w:basedOn w:val="Absatz-Standardschriftart"/>
    <w:link w:val="berschrift2"/>
    <w:uiPriority w:val="9"/>
    <w:rsid w:val="00047773"/>
    <w:rPr>
      <w:rFonts w:ascii="Catamaran-Bold" w:eastAsiaTheme="majorEastAsia" w:hAnsi="Catamaran-Bold" w:cstheme="majorBidi"/>
      <w:b/>
      <w:caps/>
      <w:color w:val="BD132A"/>
      <w:sz w:val="20"/>
      <w:szCs w:val="26"/>
    </w:rPr>
  </w:style>
  <w:style w:type="table" w:styleId="Tabellenraster">
    <w:name w:val="Table Grid"/>
    <w:basedOn w:val="NormaleTabelle"/>
    <w:uiPriority w:val="39"/>
    <w:rsid w:val="00F1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GB Kopfzeile"/>
    <w:basedOn w:val="Standard"/>
    <w:link w:val="KopfzeileZchn"/>
    <w:uiPriority w:val="99"/>
    <w:unhideWhenUsed/>
    <w:rsid w:val="00BB2008"/>
    <w:pPr>
      <w:tabs>
        <w:tab w:val="center" w:pos="4536"/>
        <w:tab w:val="right" w:pos="9072"/>
      </w:tabs>
      <w:spacing w:after="0" w:line="240" w:lineRule="auto"/>
    </w:pPr>
    <w:rPr>
      <w:color w:val="006780"/>
      <w:spacing w:val="72"/>
      <w:sz w:val="28"/>
      <w:szCs w:val="28"/>
    </w:rPr>
  </w:style>
  <w:style w:type="character" w:customStyle="1" w:styleId="KopfzeileZchn">
    <w:name w:val="Kopfzeile Zchn"/>
    <w:aliases w:val="SGB Kopfzeile Zchn"/>
    <w:basedOn w:val="Absatz-Standardschriftart"/>
    <w:link w:val="Kopfzeile"/>
    <w:uiPriority w:val="99"/>
    <w:rsid w:val="00BB2008"/>
    <w:rPr>
      <w:rFonts w:ascii="Catamaran" w:hAnsi="Catamaran"/>
      <w:color w:val="006780"/>
      <w:spacing w:val="72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DE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CC0"/>
    <w:rPr>
      <w:rFonts w:ascii="Catamaran" w:hAnsi="Catamaran"/>
      <w:sz w:val="20"/>
    </w:rPr>
  </w:style>
  <w:style w:type="paragraph" w:styleId="Listenabsatz">
    <w:name w:val="List Paragraph"/>
    <w:basedOn w:val="Standard"/>
    <w:uiPriority w:val="34"/>
    <w:qFormat/>
    <w:rsid w:val="00AE633C"/>
    <w:pPr>
      <w:ind w:left="720"/>
      <w:contextualSpacing/>
    </w:pPr>
  </w:style>
  <w:style w:type="paragraph" w:customStyle="1" w:styleId="SGBAuflistung">
    <w:name w:val="SGB Auflistung"/>
    <w:basedOn w:val="Listenabsatz"/>
    <w:qFormat/>
    <w:rsid w:val="00000AEB"/>
    <w:pPr>
      <w:numPr>
        <w:numId w:val="1"/>
      </w:numPr>
      <w:spacing w:line="281" w:lineRule="auto"/>
      <w:ind w:left="567" w:hanging="567"/>
    </w:pPr>
  </w:style>
  <w:style w:type="paragraph" w:customStyle="1" w:styleId="SGBFuzeile">
    <w:name w:val="SGB Fußzeile"/>
    <w:basedOn w:val="Standard"/>
    <w:qFormat/>
    <w:rsid w:val="00A70FCE"/>
    <w:pPr>
      <w:tabs>
        <w:tab w:val="left" w:pos="510"/>
      </w:tabs>
      <w:spacing w:after="0" w:line="300" w:lineRule="exact"/>
    </w:pPr>
    <w:rPr>
      <w:noProof/>
      <w:color w:val="5E869A"/>
      <w:sz w:val="22"/>
      <w:lang w:val="en-GB"/>
    </w:rPr>
  </w:style>
  <w:style w:type="character" w:customStyle="1" w:styleId="SGBFuzeileWebadresseMail">
    <w:name w:val="SGB Fußzeile Webadresse_Mail"/>
    <w:basedOn w:val="Absatz-Standardschriftart"/>
    <w:uiPriority w:val="1"/>
    <w:qFormat/>
    <w:rsid w:val="00A12C63"/>
    <w:rPr>
      <w:b/>
      <w:bCs/>
      <w:color w:val="BD132A"/>
    </w:rPr>
  </w:style>
  <w:style w:type="paragraph" w:customStyle="1" w:styleId="PlgTextinTabelle">
    <w:name w:val="Plg_Text in Tabelle"/>
    <w:basedOn w:val="Standard"/>
    <w:rsid w:val="000774CA"/>
    <w:pPr>
      <w:tabs>
        <w:tab w:val="left" w:pos="459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right" w:pos="6521"/>
        <w:tab w:val="right" w:pos="9072"/>
      </w:tabs>
      <w:spacing w:after="0" w:line="240" w:lineRule="auto"/>
    </w:pPr>
    <w:rPr>
      <w:rFonts w:ascii="Arial Narrow" w:eastAsia="Cambria" w:hAnsi="Arial Narrow" w:cs="Times New Roman"/>
      <w:sz w:val="22"/>
      <w:lang w:eastAsia="de-DE"/>
    </w:rPr>
  </w:style>
  <w:style w:type="character" w:styleId="Hyperlink">
    <w:name w:val="Hyperlink"/>
    <w:basedOn w:val="Absatz-Standardschriftart"/>
    <w:uiPriority w:val="99"/>
    <w:unhideWhenUsed/>
    <w:rsid w:val="00E92BC8"/>
    <w:rPr>
      <w:color w:val="0563C1" w:themeColor="hyperlink"/>
      <w:u w:val="single"/>
    </w:rPr>
  </w:style>
  <w:style w:type="paragraph" w:customStyle="1" w:styleId="Default">
    <w:name w:val="Default"/>
    <w:rsid w:val="00AE330B"/>
    <w:pPr>
      <w:autoSpaceDE w:val="0"/>
      <w:autoSpaceDN w:val="0"/>
      <w:adjustRightInd w:val="0"/>
      <w:spacing w:after="0" w:line="240" w:lineRule="auto"/>
    </w:pPr>
    <w:rPr>
      <w:rFonts w:ascii="Catamaran" w:hAnsi="Catamaran" w:cs="Catamar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8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4E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4E6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4E6E"/>
    <w:rPr>
      <w:rFonts w:ascii="Catamaran" w:hAnsi="Catamar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4E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4E6E"/>
    <w:rPr>
      <w:rFonts w:ascii="Catamaran" w:hAnsi="Catamar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illerpromenade@planergemeinschaft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as.Pohl@bezirksamt-neukoell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ra.Schmidt@bezirksamt-neukoelln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JEKTE\SGB_791\B%20Projektarbeit\06%20&#214;A\Corporate%20Design_Vorlagen\LQS_Vorlage-DINA4\SGB_Word-Vorlage_DIN-A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8DA2-04AD-46FA-AC1E-0EB6042B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SGB_Word-Vorlage_DIN-A4.dotx</Template>
  <TotalTime>0</TotalTime>
  <Pages>6</Pages>
  <Words>776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Pichierri</dc:creator>
  <cp:keywords/>
  <dc:description/>
  <cp:lastModifiedBy>Kim von Appen</cp:lastModifiedBy>
  <cp:revision>4</cp:revision>
  <cp:lastPrinted>2023-02-10T13:55:00Z</cp:lastPrinted>
  <dcterms:created xsi:type="dcterms:W3CDTF">2024-11-21T14:12:00Z</dcterms:created>
  <dcterms:modified xsi:type="dcterms:W3CDTF">2025-11-26T13:32:00Z</dcterms:modified>
</cp:coreProperties>
</file>